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58D2804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8EB512D" w14:textId="0E5FBA11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B135FB" w:rsidRPr="00B135FB">
              <w:rPr>
                <w:lang w:bidi="da-DK"/>
              </w:rPr>
              <w:t>maj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696233B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4CD635D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8EEDB8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4276D8" w14:textId="3CE3D4BF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t>2025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1B664883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0DCCFED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22187DF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4362406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E1AD97AF7B643CEB25FADA1247855A3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DF87C8B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00CEA7C2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DC93199A1F694BFE93AC39FF7DB8323D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130666FD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23383489B04D4003B0E57F8E2598FBBE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77A9C383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E69BF42031854C9F99E7894CE4331F5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46BE687F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1A963C4B843645819562DB62389F2E71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11BBA196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7E7563CC04A14A6BBAB361541856F7EA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6632BBFA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89C0E6BBFA734AD9ABCEAFD7C5257F7D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4439AFE4" w14:textId="77777777" w:rsidTr="002F6E35">
        <w:tc>
          <w:tcPr>
            <w:tcW w:w="2054" w:type="dxa"/>
            <w:tcBorders>
              <w:bottom w:val="nil"/>
            </w:tcBorders>
          </w:tcPr>
          <w:p w14:paraId="2B4DC6C6" w14:textId="684C2DA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CF7078" w14:textId="781E4FD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1AA3ED" w14:textId="4D3397E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F0FB05D" w14:textId="43E10CA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ED9D99" w14:textId="1699BAE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C3F12B" w14:textId="296FE06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07B863" w14:textId="58BAF62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115BAE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41D967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24ED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38430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70867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D104CA" w14:textId="77777777" w:rsidR="002F6E35" w:rsidRDefault="0072004F">
            <w:r>
              <w:t xml:space="preserve">FP9, retskrivning og læsning </w:t>
            </w:r>
          </w:p>
          <w:p w14:paraId="19E24C55" w14:textId="3DD3FFFA" w:rsidR="005812E9" w:rsidRPr="000271A9" w:rsidRDefault="005812E9">
            <w:r>
              <w:t>Bod: Ellen + Mads 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9723F6" w14:textId="1028F8BB" w:rsidR="002F6E35" w:rsidRPr="000271A9" w:rsidRDefault="00FD0329" w:rsidP="00FD0329">
            <w:r>
              <w:t>1. Sofia, 2. Preben, 3. Alfred, 4. Karla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4B47FE" w14:textId="77777777" w:rsidR="002F6E35" w:rsidRPr="000271A9" w:rsidRDefault="002F6E35"/>
        </w:tc>
      </w:tr>
      <w:tr w:rsidR="002F6E35" w:rsidRPr="000271A9" w14:paraId="5B88421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9AF413F" w14:textId="001AFF3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67033A" w14:textId="74DDEC1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F38CC8" w14:textId="1C3D779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6C9DC9" w14:textId="281DE3A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EE0CA6" w14:textId="0E5D32B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6813F9" w14:textId="6B4558D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D2FEDE" w14:textId="46EC39A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786299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55C7C72" w14:textId="65B9967A" w:rsidR="002F6E35" w:rsidRPr="000271A9" w:rsidRDefault="0072004F">
            <w:r>
              <w:t>FP9, skriftlig fremstilling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1EE035" w14:textId="748FBA07" w:rsidR="002F6E35" w:rsidRPr="000271A9" w:rsidRDefault="0072004F">
            <w:r>
              <w:t>FP9, Matematik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877F18" w14:textId="0632FA4C" w:rsidR="0072004F" w:rsidRDefault="00720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FP9, engelsk udtræk</w:t>
            </w:r>
          </w:p>
          <w:p w14:paraId="738C0CF8" w14:textId="48E09A2D" w:rsidR="002F6E35" w:rsidRPr="000271A9" w:rsidRDefault="000E52AC">
            <w:r w:rsidRPr="0072004F">
              <w:rPr>
                <w:sz w:val="14"/>
                <w:szCs w:val="14"/>
              </w:rPr>
              <w:t>3./4. klasse: Aalborg Symfoniorkester i Musikkens hus kl. 9.30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DA7D61" w14:textId="0C5F2A2F" w:rsidR="002F6E35" w:rsidRPr="000271A9" w:rsidRDefault="0072004F">
            <w:r>
              <w:t>FP9, naturfag udtræk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50DD11" w14:textId="77777777" w:rsidR="002F6E35" w:rsidRDefault="0072004F">
            <w:r>
              <w:t>FP9, tysk udtræk</w:t>
            </w:r>
          </w:p>
          <w:p w14:paraId="7F08D2AB" w14:textId="1964B70A" w:rsidR="005812E9" w:rsidRPr="000271A9" w:rsidRDefault="005812E9">
            <w:r>
              <w:t xml:space="preserve">Bod: </w:t>
            </w:r>
            <w:proofErr w:type="spellStart"/>
            <w:r>
              <w:t>FredeEmilie</w:t>
            </w:r>
            <w:proofErr w:type="spellEnd"/>
            <w:r>
              <w:t xml:space="preserve"> + Nanna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86E18F" w14:textId="62A8E909" w:rsidR="002F6E35" w:rsidRPr="000271A9" w:rsidRDefault="00D64922" w:rsidP="00D64922">
            <w:r>
              <w:t xml:space="preserve">1. Kenni, 2. Mille H, 3. Jonas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87F31B" w14:textId="77777777" w:rsidR="002F6E35" w:rsidRPr="000271A9" w:rsidRDefault="002F6E35"/>
        </w:tc>
      </w:tr>
      <w:tr w:rsidR="002F6E35" w:rsidRPr="000271A9" w14:paraId="4B691E2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F5D347" w14:textId="4867DF4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B733C5" w14:textId="6F409D1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49D27A" w14:textId="2F56590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1C57DC" w14:textId="41A17EFE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63359D" w14:textId="4FC7B29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0CA5B2" w14:textId="081CB00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D7974" w14:textId="3425078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5B9CAC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B75F52" w14:textId="0C8C07F9" w:rsidR="002F6E35" w:rsidRPr="000271A9" w:rsidRDefault="00D8518F">
            <w:r>
              <w:t>Bestyrelsesmøde kl. 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D07E6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8DA59B" w14:textId="2D12CCC0" w:rsidR="002F6E35" w:rsidRPr="000271A9" w:rsidRDefault="00E3030E">
            <w:r>
              <w:t>0.-2. klasse: Teater i Erhver</w:t>
            </w:r>
            <w:r w:rsidR="0024011A">
              <w:t>v</w:t>
            </w:r>
            <w:r>
              <w:t>scenter Jammerbugt kl. 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171F00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0D07DB" w14:textId="4E235B65" w:rsidR="002F6E35" w:rsidRPr="000271A9" w:rsidRDefault="005812E9">
            <w:r>
              <w:t xml:space="preserve">Bod: </w:t>
            </w:r>
            <w:proofErr w:type="spellStart"/>
            <w:r>
              <w:t>GustavAmandaEmma</w:t>
            </w:r>
            <w:proofErr w:type="spellEnd"/>
            <w:r>
              <w:t xml:space="preserve"> + Helena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6933E3" w14:textId="77777777" w:rsidR="002F6E35" w:rsidRDefault="00194A47">
            <w:r>
              <w:t>7. klasse konfirmeres</w:t>
            </w:r>
          </w:p>
          <w:p w14:paraId="49F359FD" w14:textId="796D2AEE" w:rsidR="00F40362" w:rsidRPr="000271A9" w:rsidRDefault="00F40362">
            <w:r>
              <w:t xml:space="preserve">1. Frederik J, 2. Waldemar </w:t>
            </w:r>
            <w:proofErr w:type="spellStart"/>
            <w:r>
              <w:t>Reba</w:t>
            </w:r>
            <w:proofErr w:type="spellEnd"/>
            <w:r>
              <w:t>., 3. Ditlev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D01B73" w14:textId="77777777" w:rsidR="002F6E35" w:rsidRPr="000271A9" w:rsidRDefault="002F6E35"/>
        </w:tc>
      </w:tr>
      <w:tr w:rsidR="002F6E35" w:rsidRPr="000271A9" w14:paraId="36DB956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A49FB0" w14:textId="6ABFB02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EFEA6" w14:textId="5F8957C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CC0CBC" w14:textId="4DAFE8B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14762" w14:textId="0822454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EC788E" w14:textId="1CE90DF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D9C677" w14:textId="292B87D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9F85C4" w14:textId="798CD56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121025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008603" w14:textId="3CC10ECC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21EDE5" w14:textId="4A8994B9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B024A3" w14:textId="60FB84DE" w:rsidR="002F6E35" w:rsidRPr="000271A9" w:rsidRDefault="0072004F">
            <w:r>
              <w:t>Mundtlig prøveperiode starter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7A4EC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2C8EF7" w14:textId="05CF6053" w:rsidR="002F6E35" w:rsidRPr="000271A9" w:rsidRDefault="005812E9">
            <w:r>
              <w:t xml:space="preserve">Bod: </w:t>
            </w:r>
            <w:proofErr w:type="spellStart"/>
            <w:r>
              <w:t>JeppeMikkelRasmus</w:t>
            </w:r>
            <w:proofErr w:type="spellEnd"/>
            <w:r>
              <w:t xml:space="preserve"> + Jonas 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2486C3" w14:textId="77777777" w:rsidR="002F6E35" w:rsidRDefault="007E76B2">
            <w:r>
              <w:t>Børne- og ungefestival</w:t>
            </w:r>
          </w:p>
          <w:p w14:paraId="77758AF2" w14:textId="6C257122" w:rsidR="00F40362" w:rsidRPr="000271A9" w:rsidRDefault="00F40362" w:rsidP="00F40362">
            <w:r>
              <w:t xml:space="preserve">1. Ellen, 2. Frede, 3. Helena, 4. Jeppe </w:t>
            </w:r>
            <w:proofErr w:type="spellStart"/>
            <w:r>
              <w:t>Jø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60516F" w14:textId="504FB050" w:rsidR="002F6E35" w:rsidRPr="000271A9" w:rsidRDefault="002F6E35"/>
        </w:tc>
      </w:tr>
      <w:tr w:rsidR="002F6E35" w:rsidRPr="000271A9" w14:paraId="2223108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63968C" w14:textId="778F487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937BFC" w14:textId="6EFBB01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084798" w14:textId="1A68895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AF4BE9" w14:textId="5EC5153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00249A" w14:textId="08A6456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8904A2" w14:textId="59C9FCA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8388C8" w14:textId="568153A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0ED0178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3E343B" w14:textId="0CEF11C6" w:rsidR="002F6E35" w:rsidRPr="000271A9" w:rsidRDefault="003707D4">
            <w:r>
              <w:t>Alle børn har fri – børnehave og Fritter er åben.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669AD2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4E2687" w14:textId="185B4558" w:rsidR="002F6E35" w:rsidRPr="000271A9" w:rsidRDefault="00C921EA" w:rsidP="00C921EA">
            <w:r>
              <w:t>0. klasse på tur JN, CF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290ABF" w14:textId="385F9233" w:rsidR="002F6E35" w:rsidRPr="000271A9" w:rsidRDefault="00B135FB">
            <w:r>
              <w:t>Kristi Himmelfarsferie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8E050B" w14:textId="7A1A0A9E" w:rsidR="002F6E35" w:rsidRPr="000271A9" w:rsidRDefault="00B135FB">
            <w:r>
              <w:t>Kristi Himmelfartsferie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647805" w14:textId="34872EA7" w:rsidR="002F6E35" w:rsidRPr="000271A9" w:rsidRDefault="00F40362" w:rsidP="00F40362">
            <w:r>
              <w:t xml:space="preserve">1. </w:t>
            </w:r>
            <w:r w:rsidR="004A3D5C">
              <w:t>Ella</w:t>
            </w:r>
            <w:r>
              <w:t xml:space="preserve">, 2. </w:t>
            </w:r>
            <w:r w:rsidR="00B772EB">
              <w:t>Iben, 3. Nanna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5D4FED" w14:textId="77777777" w:rsidR="002F6E35" w:rsidRPr="000271A9" w:rsidRDefault="002F6E35"/>
        </w:tc>
      </w:tr>
      <w:tr w:rsidR="002F6E35" w:rsidRPr="000271A9" w14:paraId="208EE99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0238D7A" w14:textId="69489C5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EF76FB0" w14:textId="6B70E24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B135F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84A223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C4CBB1B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2E2F6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B9BD47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B9F1253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01E5E3A1" w14:textId="77777777" w:rsidTr="002F6E35">
        <w:trPr>
          <w:trHeight w:hRule="exact" w:val="907"/>
        </w:trPr>
        <w:tc>
          <w:tcPr>
            <w:tcW w:w="2054" w:type="dxa"/>
          </w:tcPr>
          <w:p w14:paraId="25A363C7" w14:textId="77777777" w:rsidR="002F6E35" w:rsidRPr="000271A9" w:rsidRDefault="002F6E35"/>
        </w:tc>
        <w:tc>
          <w:tcPr>
            <w:tcW w:w="2055" w:type="dxa"/>
          </w:tcPr>
          <w:p w14:paraId="083785B0" w14:textId="77777777" w:rsidR="002F6E35" w:rsidRPr="000271A9" w:rsidRDefault="002F6E35"/>
        </w:tc>
        <w:tc>
          <w:tcPr>
            <w:tcW w:w="2055" w:type="dxa"/>
          </w:tcPr>
          <w:p w14:paraId="551073D9" w14:textId="77777777" w:rsidR="002F6E35" w:rsidRPr="000271A9" w:rsidRDefault="002F6E35"/>
        </w:tc>
        <w:tc>
          <w:tcPr>
            <w:tcW w:w="2055" w:type="dxa"/>
          </w:tcPr>
          <w:p w14:paraId="73392D89" w14:textId="77777777" w:rsidR="002F6E35" w:rsidRPr="000271A9" w:rsidRDefault="002F6E35"/>
        </w:tc>
        <w:tc>
          <w:tcPr>
            <w:tcW w:w="2055" w:type="dxa"/>
          </w:tcPr>
          <w:p w14:paraId="7394DB93" w14:textId="77777777" w:rsidR="002F6E35" w:rsidRPr="000271A9" w:rsidRDefault="002F6E35"/>
        </w:tc>
        <w:tc>
          <w:tcPr>
            <w:tcW w:w="2055" w:type="dxa"/>
          </w:tcPr>
          <w:p w14:paraId="30B88B84" w14:textId="77777777" w:rsidR="002F6E35" w:rsidRPr="000271A9" w:rsidRDefault="002F6E35"/>
        </w:tc>
        <w:tc>
          <w:tcPr>
            <w:tcW w:w="2055" w:type="dxa"/>
          </w:tcPr>
          <w:p w14:paraId="32CD1D32" w14:textId="77777777" w:rsidR="002F6E35" w:rsidRPr="000271A9" w:rsidRDefault="002F6E35"/>
        </w:tc>
      </w:tr>
    </w:tbl>
    <w:p w14:paraId="6B5A5082" w14:textId="77777777" w:rsidR="002F6E35" w:rsidRPr="000271A9" w:rsidRDefault="002F6E35"/>
    <w:sectPr w:rsidR="002F6E35" w:rsidRPr="000271A9" w:rsidSect="009A43CF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2AA1" w14:textId="77777777" w:rsidR="00AA2867" w:rsidRDefault="00AA2867">
      <w:pPr>
        <w:spacing w:before="0" w:after="0"/>
      </w:pPr>
      <w:r>
        <w:separator/>
      </w:r>
    </w:p>
  </w:endnote>
  <w:endnote w:type="continuationSeparator" w:id="0">
    <w:p w14:paraId="58CCB7B2" w14:textId="77777777" w:rsidR="00AA2867" w:rsidRDefault="00AA28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B79D" w14:textId="77777777" w:rsidR="00AA2867" w:rsidRDefault="00AA2867">
      <w:pPr>
        <w:spacing w:before="0" w:after="0"/>
      </w:pPr>
      <w:r>
        <w:separator/>
      </w:r>
    </w:p>
  </w:footnote>
  <w:footnote w:type="continuationSeparator" w:id="0">
    <w:p w14:paraId="1B2FAFB9" w14:textId="77777777" w:rsidR="00AA2867" w:rsidRDefault="00AA28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E18DB"/>
    <w:multiLevelType w:val="hybridMultilevel"/>
    <w:tmpl w:val="E70C5D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6E9F"/>
    <w:multiLevelType w:val="hybridMultilevel"/>
    <w:tmpl w:val="0DC6AD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D3A7A"/>
    <w:multiLevelType w:val="hybridMultilevel"/>
    <w:tmpl w:val="6A223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41C80"/>
    <w:multiLevelType w:val="hybridMultilevel"/>
    <w:tmpl w:val="30E675A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114E"/>
    <w:multiLevelType w:val="hybridMultilevel"/>
    <w:tmpl w:val="D55A63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300251">
    <w:abstractNumId w:val="9"/>
  </w:num>
  <w:num w:numId="2" w16cid:durableId="235360967">
    <w:abstractNumId w:val="7"/>
  </w:num>
  <w:num w:numId="3" w16cid:durableId="1132097061">
    <w:abstractNumId w:val="6"/>
  </w:num>
  <w:num w:numId="4" w16cid:durableId="1192764524">
    <w:abstractNumId w:val="5"/>
  </w:num>
  <w:num w:numId="5" w16cid:durableId="2055276535">
    <w:abstractNumId w:val="4"/>
  </w:num>
  <w:num w:numId="6" w16cid:durableId="1968705027">
    <w:abstractNumId w:val="8"/>
  </w:num>
  <w:num w:numId="7" w16cid:durableId="1691223698">
    <w:abstractNumId w:val="3"/>
  </w:num>
  <w:num w:numId="8" w16cid:durableId="586379583">
    <w:abstractNumId w:val="2"/>
  </w:num>
  <w:num w:numId="9" w16cid:durableId="1692413749">
    <w:abstractNumId w:val="1"/>
  </w:num>
  <w:num w:numId="10" w16cid:durableId="630092611">
    <w:abstractNumId w:val="0"/>
  </w:num>
  <w:num w:numId="11" w16cid:durableId="1363870660">
    <w:abstractNumId w:val="12"/>
  </w:num>
  <w:num w:numId="12" w16cid:durableId="867109257">
    <w:abstractNumId w:val="10"/>
  </w:num>
  <w:num w:numId="13" w16cid:durableId="1415588151">
    <w:abstractNumId w:val="14"/>
  </w:num>
  <w:num w:numId="14" w16cid:durableId="986595101">
    <w:abstractNumId w:val="11"/>
  </w:num>
  <w:num w:numId="15" w16cid:durableId="158741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05-2025"/>
    <w:docVar w:name="MonthStart" w:val="01-05-2025"/>
    <w:docVar w:name="ShowDynamicGuides" w:val="1"/>
    <w:docVar w:name="ShowMarginGuides" w:val="0"/>
    <w:docVar w:name="ShowOutlines" w:val="0"/>
    <w:docVar w:name="ShowStaticGuides" w:val="0"/>
  </w:docVars>
  <w:rsids>
    <w:rsidRoot w:val="00B135FB"/>
    <w:rsid w:val="000271A9"/>
    <w:rsid w:val="00055708"/>
    <w:rsid w:val="00056814"/>
    <w:rsid w:val="00060ED9"/>
    <w:rsid w:val="0006779F"/>
    <w:rsid w:val="000A20FE"/>
    <w:rsid w:val="000B3F86"/>
    <w:rsid w:val="000E52AC"/>
    <w:rsid w:val="0011772B"/>
    <w:rsid w:val="00192235"/>
    <w:rsid w:val="00194A47"/>
    <w:rsid w:val="001A3A8D"/>
    <w:rsid w:val="001C5DC3"/>
    <w:rsid w:val="00233B3A"/>
    <w:rsid w:val="0024011A"/>
    <w:rsid w:val="0027720C"/>
    <w:rsid w:val="002F6E35"/>
    <w:rsid w:val="00337F7E"/>
    <w:rsid w:val="003707D4"/>
    <w:rsid w:val="003A6413"/>
    <w:rsid w:val="003D7DDA"/>
    <w:rsid w:val="00406C2A"/>
    <w:rsid w:val="00450549"/>
    <w:rsid w:val="00454FED"/>
    <w:rsid w:val="00474886"/>
    <w:rsid w:val="004A3D5C"/>
    <w:rsid w:val="004C5B17"/>
    <w:rsid w:val="004E0EDB"/>
    <w:rsid w:val="005562FE"/>
    <w:rsid w:val="00557989"/>
    <w:rsid w:val="005812E9"/>
    <w:rsid w:val="005A6942"/>
    <w:rsid w:val="00603BFA"/>
    <w:rsid w:val="00612CF2"/>
    <w:rsid w:val="00640EEC"/>
    <w:rsid w:val="006B50D0"/>
    <w:rsid w:val="006C5953"/>
    <w:rsid w:val="006E1961"/>
    <w:rsid w:val="0072004F"/>
    <w:rsid w:val="007564A4"/>
    <w:rsid w:val="007777B1"/>
    <w:rsid w:val="007A49F2"/>
    <w:rsid w:val="007E76B2"/>
    <w:rsid w:val="0083072A"/>
    <w:rsid w:val="00874C9A"/>
    <w:rsid w:val="008A4405"/>
    <w:rsid w:val="008D4726"/>
    <w:rsid w:val="008F59D7"/>
    <w:rsid w:val="009035F5"/>
    <w:rsid w:val="00922D52"/>
    <w:rsid w:val="009325DF"/>
    <w:rsid w:val="00944085"/>
    <w:rsid w:val="00946A27"/>
    <w:rsid w:val="009A0FFF"/>
    <w:rsid w:val="009A43CF"/>
    <w:rsid w:val="00A4654E"/>
    <w:rsid w:val="00A73BBF"/>
    <w:rsid w:val="00AA2867"/>
    <w:rsid w:val="00AB29FA"/>
    <w:rsid w:val="00AD4309"/>
    <w:rsid w:val="00AF42C8"/>
    <w:rsid w:val="00B135FB"/>
    <w:rsid w:val="00B570E2"/>
    <w:rsid w:val="00B70858"/>
    <w:rsid w:val="00B772EB"/>
    <w:rsid w:val="00B8151A"/>
    <w:rsid w:val="00C11D39"/>
    <w:rsid w:val="00C33B26"/>
    <w:rsid w:val="00C5312A"/>
    <w:rsid w:val="00C71D73"/>
    <w:rsid w:val="00C7735D"/>
    <w:rsid w:val="00C921EA"/>
    <w:rsid w:val="00CB171C"/>
    <w:rsid w:val="00CB1C1C"/>
    <w:rsid w:val="00D17693"/>
    <w:rsid w:val="00D27F9A"/>
    <w:rsid w:val="00D46A60"/>
    <w:rsid w:val="00D64922"/>
    <w:rsid w:val="00D8518F"/>
    <w:rsid w:val="00DB4156"/>
    <w:rsid w:val="00DE4667"/>
    <w:rsid w:val="00DE6C1E"/>
    <w:rsid w:val="00DF051F"/>
    <w:rsid w:val="00DF32DE"/>
    <w:rsid w:val="00E02644"/>
    <w:rsid w:val="00E3030E"/>
    <w:rsid w:val="00E54E11"/>
    <w:rsid w:val="00EA1691"/>
    <w:rsid w:val="00EB320B"/>
    <w:rsid w:val="00EC2B86"/>
    <w:rsid w:val="00F17F77"/>
    <w:rsid w:val="00F40362"/>
    <w:rsid w:val="00F4585D"/>
    <w:rsid w:val="00F57C99"/>
    <w:rsid w:val="00FA21CA"/>
    <w:rsid w:val="00FA4376"/>
    <w:rsid w:val="00FD0329"/>
    <w:rsid w:val="00FE371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E7B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FD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D7161E67-2BE1-4851-952E-28BB101D8520%7d\%7b9B26E58C-EA7D-4E6D-94D5-3239E06E3993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1AD97AF7B643CEB25FADA1247855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A3E73-304C-4096-BEE8-4E4A1055E3BC}"/>
      </w:docPartPr>
      <w:docPartBody>
        <w:p w:rsidR="00262D4F" w:rsidRDefault="00000000">
          <w:pPr>
            <w:pStyle w:val="1E1AD97AF7B643CEB25FADA1247855A3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DC93199A1F694BFE93AC39FF7DB83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768E6-1EF6-41C2-A192-F143F65F4961}"/>
      </w:docPartPr>
      <w:docPartBody>
        <w:p w:rsidR="00262D4F" w:rsidRDefault="00000000">
          <w:pPr>
            <w:pStyle w:val="DC93199A1F694BFE93AC39FF7DB8323D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23383489B04D4003B0E57F8E2598FB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504174-928D-4418-9D1F-B5FD9F897415}"/>
      </w:docPartPr>
      <w:docPartBody>
        <w:p w:rsidR="00262D4F" w:rsidRDefault="00000000">
          <w:pPr>
            <w:pStyle w:val="23383489B04D4003B0E57F8E2598FBBE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E69BF42031854C9F99E7894CE4331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31264C-58DA-4B84-A33F-AC250EDD5EA6}"/>
      </w:docPartPr>
      <w:docPartBody>
        <w:p w:rsidR="00262D4F" w:rsidRDefault="00000000">
          <w:pPr>
            <w:pStyle w:val="E69BF42031854C9F99E7894CE4331F55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1A963C4B843645819562DB62389F2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33AE8-958B-45C5-A3F0-4171B6ABFE95}"/>
      </w:docPartPr>
      <w:docPartBody>
        <w:p w:rsidR="00262D4F" w:rsidRDefault="00000000">
          <w:pPr>
            <w:pStyle w:val="1A963C4B843645819562DB62389F2E71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7E7563CC04A14A6BBAB361541856F7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944B66-C3A3-45EC-98E9-B1D1FBBC3F82}"/>
      </w:docPartPr>
      <w:docPartBody>
        <w:p w:rsidR="00262D4F" w:rsidRDefault="00000000">
          <w:pPr>
            <w:pStyle w:val="7E7563CC04A14A6BBAB361541856F7EA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89C0E6BBFA734AD9ABCEAFD7C5257F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8C6FED-EE46-4E5E-BF30-8F5C0C441C21}"/>
      </w:docPartPr>
      <w:docPartBody>
        <w:p w:rsidR="00262D4F" w:rsidRDefault="00000000">
          <w:pPr>
            <w:pStyle w:val="89C0E6BBFA734AD9ABCEAFD7C5257F7D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46"/>
    <w:rsid w:val="00060ED9"/>
    <w:rsid w:val="000A3546"/>
    <w:rsid w:val="000B3F86"/>
    <w:rsid w:val="00192235"/>
    <w:rsid w:val="001D2BB9"/>
    <w:rsid w:val="00231D3D"/>
    <w:rsid w:val="00262D4F"/>
    <w:rsid w:val="00312AE9"/>
    <w:rsid w:val="00337F7E"/>
    <w:rsid w:val="003A6413"/>
    <w:rsid w:val="003C09A8"/>
    <w:rsid w:val="005576C3"/>
    <w:rsid w:val="00582436"/>
    <w:rsid w:val="005C3736"/>
    <w:rsid w:val="00603BFA"/>
    <w:rsid w:val="006B5C91"/>
    <w:rsid w:val="006E1961"/>
    <w:rsid w:val="00906E24"/>
    <w:rsid w:val="00927E2D"/>
    <w:rsid w:val="00A21513"/>
    <w:rsid w:val="00B570E2"/>
    <w:rsid w:val="00E5791B"/>
    <w:rsid w:val="00EB51B4"/>
    <w:rsid w:val="00EC2B86"/>
    <w:rsid w:val="00F0743B"/>
    <w:rsid w:val="00F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E1AD97AF7B643CEB25FADA1247855A3">
    <w:name w:val="1E1AD97AF7B643CEB25FADA1247855A3"/>
  </w:style>
  <w:style w:type="paragraph" w:customStyle="1" w:styleId="DC93199A1F694BFE93AC39FF7DB8323D">
    <w:name w:val="DC93199A1F694BFE93AC39FF7DB8323D"/>
  </w:style>
  <w:style w:type="paragraph" w:customStyle="1" w:styleId="23383489B04D4003B0E57F8E2598FBBE">
    <w:name w:val="23383489B04D4003B0E57F8E2598FBBE"/>
  </w:style>
  <w:style w:type="paragraph" w:customStyle="1" w:styleId="E69BF42031854C9F99E7894CE4331F55">
    <w:name w:val="E69BF42031854C9F99E7894CE4331F55"/>
  </w:style>
  <w:style w:type="paragraph" w:customStyle="1" w:styleId="1A963C4B843645819562DB62389F2E71">
    <w:name w:val="1A963C4B843645819562DB62389F2E71"/>
  </w:style>
  <w:style w:type="paragraph" w:customStyle="1" w:styleId="7E7563CC04A14A6BBAB361541856F7EA">
    <w:name w:val="7E7563CC04A14A6BBAB361541856F7EA"/>
  </w:style>
  <w:style w:type="paragraph" w:customStyle="1" w:styleId="89C0E6BBFA734AD9ABCEAFD7C5257F7D">
    <w:name w:val="89C0E6BBFA734AD9ABCEAFD7C5257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{9B26E58C-EA7D-4E6D-94D5-3239E06E3993}tf16382936_win32</Template>
  <TotalTime>0</TotalTime>
  <Pages>1</Pages>
  <Words>402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2024-03-08T10:05:00Z</dcterms:created>
  <dcterms:modified xsi:type="dcterms:W3CDTF">2024-08-26T05:57:00Z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