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tabel1-lys-farve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tabel"/>
      </w:tblPr>
      <w:tblGrid>
        <w:gridCol w:w="7699"/>
        <w:gridCol w:w="7699"/>
      </w:tblGrid>
      <w:tr w:rsidR="002F6E35" w:rsidRPr="000271A9" w14:paraId="0CA32A16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2BF1246" w14:textId="27BCBFCC" w:rsidR="002F6E35" w:rsidRPr="000271A9" w:rsidRDefault="009035F5">
            <w:pPr>
              <w:pStyle w:val="Mned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MMMM \* MERGEFORMAT </w:instrText>
            </w:r>
            <w:r w:rsidRPr="000271A9">
              <w:rPr>
                <w:lang w:bidi="da-DK"/>
              </w:rPr>
              <w:fldChar w:fldCharType="separate"/>
            </w:r>
            <w:r w:rsidR="009C415C" w:rsidRPr="009C415C">
              <w:rPr>
                <w:lang w:bidi="da-DK"/>
              </w:rPr>
              <w:t>november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772CCC36" w14:textId="77777777" w:rsidR="002F6E35" w:rsidRPr="000271A9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0271A9" w14:paraId="359F90C7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A9238C6" w14:textId="77777777" w:rsidR="002F6E35" w:rsidRPr="000271A9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698F945" w14:textId="6513C5BE" w:rsidR="002F6E35" w:rsidRPr="000271A9" w:rsidRDefault="009035F5">
            <w:pPr>
              <w:pStyle w:val="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 yyyy   \* MERGEFORMAT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lang w:bidi="da-DK"/>
              </w:rPr>
              <w:t>2023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18105FF4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581EB6C" w14:textId="77777777" w:rsidR="002F6E35" w:rsidRPr="000271A9" w:rsidRDefault="002F6E35">
            <w:pPr>
              <w:pStyle w:val="Titel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43172DD" w14:textId="77777777" w:rsidR="002F6E35" w:rsidRPr="000271A9" w:rsidRDefault="002F6E35">
            <w:pPr>
              <w:pStyle w:val="Underti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elkalender"/>
        <w:tblW w:w="5000" w:type="pct"/>
        <w:tblLayout w:type="fixed"/>
        <w:tblLook w:val="0420" w:firstRow="1" w:lastRow="0" w:firstColumn="0" w:lastColumn="0" w:noHBand="0" w:noVBand="1"/>
        <w:tblCaption w:val="Layouttabel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0271A9" w14:paraId="0C03DC4E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C866C9C9CC1B4954AAE16ACDABCFB0C3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473DDB0C" w14:textId="77777777" w:rsidR="002F6E35" w:rsidRPr="000271A9" w:rsidRDefault="005A6942">
                <w:pPr>
                  <w:pStyle w:val="Dage"/>
                </w:pPr>
                <w:r w:rsidRPr="000271A9">
                  <w:rPr>
                    <w:lang w:bidi="da-DK"/>
                  </w:rPr>
                  <w:t>Mandag</w:t>
                </w:r>
              </w:p>
            </w:tc>
          </w:sdtContent>
        </w:sdt>
        <w:tc>
          <w:tcPr>
            <w:tcW w:w="2055" w:type="dxa"/>
          </w:tcPr>
          <w:p w14:paraId="2B09392C" w14:textId="77777777" w:rsidR="002F6E35" w:rsidRPr="000271A9" w:rsidRDefault="00000000">
            <w:pPr>
              <w:pStyle w:val="Dage"/>
            </w:pPr>
            <w:sdt>
              <w:sdtPr>
                <w:id w:val="8650153"/>
                <w:placeholder>
                  <w:docPart w:val="8EF2747AAA0340228B3703E81667606B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Tirsdag</w:t>
                </w:r>
              </w:sdtContent>
            </w:sdt>
          </w:p>
        </w:tc>
        <w:tc>
          <w:tcPr>
            <w:tcW w:w="2055" w:type="dxa"/>
          </w:tcPr>
          <w:p w14:paraId="1BE31059" w14:textId="77777777" w:rsidR="002F6E35" w:rsidRPr="000271A9" w:rsidRDefault="00000000">
            <w:pPr>
              <w:pStyle w:val="Dage"/>
            </w:pPr>
            <w:sdt>
              <w:sdtPr>
                <w:id w:val="-1517691135"/>
                <w:placeholder>
                  <w:docPart w:val="9657642DACDB4C0A96ABB82177AE1EF4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Onsdag</w:t>
                </w:r>
              </w:sdtContent>
            </w:sdt>
          </w:p>
        </w:tc>
        <w:tc>
          <w:tcPr>
            <w:tcW w:w="2055" w:type="dxa"/>
          </w:tcPr>
          <w:p w14:paraId="70F6E51F" w14:textId="77777777" w:rsidR="002F6E35" w:rsidRPr="000271A9" w:rsidRDefault="00000000">
            <w:pPr>
              <w:pStyle w:val="Dage"/>
            </w:pPr>
            <w:sdt>
              <w:sdtPr>
                <w:id w:val="-1684429625"/>
                <w:placeholder>
                  <w:docPart w:val="89589FEA8AD3447E9706528CA4EDCAE2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torsdag</w:t>
                </w:r>
              </w:sdtContent>
            </w:sdt>
          </w:p>
        </w:tc>
        <w:tc>
          <w:tcPr>
            <w:tcW w:w="2055" w:type="dxa"/>
          </w:tcPr>
          <w:p w14:paraId="4AC0B858" w14:textId="77777777" w:rsidR="002F6E35" w:rsidRPr="000271A9" w:rsidRDefault="00000000">
            <w:pPr>
              <w:pStyle w:val="Dage"/>
            </w:pPr>
            <w:sdt>
              <w:sdtPr>
                <w:id w:val="-1188375605"/>
                <w:placeholder>
                  <w:docPart w:val="40D8B0392A1D4D5AAF6EBDA4E8F65EA7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Fredag</w:t>
                </w:r>
              </w:sdtContent>
            </w:sdt>
          </w:p>
        </w:tc>
        <w:tc>
          <w:tcPr>
            <w:tcW w:w="2055" w:type="dxa"/>
          </w:tcPr>
          <w:p w14:paraId="5E6CD8F7" w14:textId="77777777" w:rsidR="002F6E35" w:rsidRPr="000271A9" w:rsidRDefault="00000000">
            <w:pPr>
              <w:pStyle w:val="Dage"/>
            </w:pPr>
            <w:sdt>
              <w:sdtPr>
                <w:id w:val="1991825489"/>
                <w:placeholder>
                  <w:docPart w:val="C6164CB6C0A149059E73C8BE491A2BE9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Lørdag</w:t>
                </w:r>
              </w:sdtContent>
            </w:sdt>
          </w:p>
        </w:tc>
        <w:tc>
          <w:tcPr>
            <w:tcW w:w="2055" w:type="dxa"/>
          </w:tcPr>
          <w:p w14:paraId="10CC6322" w14:textId="77777777" w:rsidR="002F6E35" w:rsidRPr="000271A9" w:rsidRDefault="00000000">
            <w:pPr>
              <w:pStyle w:val="Dage"/>
            </w:pPr>
            <w:sdt>
              <w:sdtPr>
                <w:id w:val="115736794"/>
                <w:placeholder>
                  <w:docPart w:val="8D686F14C4764392AAAC0598396E954B"/>
                </w:placeholder>
                <w:temporary/>
                <w:showingPlcHdr/>
                <w15:appearance w15:val="hidden"/>
              </w:sdtPr>
              <w:sdtContent>
                <w:r w:rsidR="009035F5" w:rsidRPr="000271A9">
                  <w:rPr>
                    <w:lang w:bidi="da-DK"/>
                  </w:rPr>
                  <w:t>S</w:t>
                </w:r>
                <w:r w:rsidR="005A6942" w:rsidRPr="000271A9">
                  <w:rPr>
                    <w:lang w:bidi="da-DK"/>
                  </w:rPr>
                  <w:t>øn</w:t>
                </w:r>
                <w:r w:rsidR="009035F5" w:rsidRPr="000271A9">
                  <w:rPr>
                    <w:lang w:bidi="da-DK"/>
                  </w:rPr>
                  <w:t>dag</w:t>
                </w:r>
              </w:sdtContent>
            </w:sdt>
          </w:p>
        </w:tc>
      </w:tr>
      <w:tr w:rsidR="002F6E35" w:rsidRPr="000271A9" w14:paraId="647C4E09" w14:textId="77777777" w:rsidTr="002F6E35">
        <w:tc>
          <w:tcPr>
            <w:tcW w:w="2054" w:type="dxa"/>
            <w:tcBorders>
              <w:bottom w:val="nil"/>
            </w:tcBorders>
          </w:tcPr>
          <w:p w14:paraId="0B2764B8" w14:textId="603C6413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lang w:bidi="da-DK"/>
              </w:rPr>
              <w:instrText>onsdag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mandag</w:instrText>
            </w:r>
            <w:r w:rsidRPr="000271A9">
              <w:rPr>
                <w:lang w:bidi="da-DK"/>
              </w:rPr>
              <w:instrText>" 1 ""</w:instrTex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14FAC28" w14:textId="44AC667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lang w:bidi="da-DK"/>
              </w:rPr>
              <w:instrText>onsdag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tirsdag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=A2+1 </w:instrText>
            </w:r>
            <w:r w:rsidRPr="000271A9">
              <w:rPr>
                <w:lang w:bidi="da-DK"/>
              </w:rPr>
              <w:fldChar w:fldCharType="separate"/>
            </w:r>
            <w:r w:rsidR="00FA21CA" w:rsidRP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88C2EAE" w14:textId="1C7FEAC0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lang w:bidi="da-DK"/>
              </w:rPr>
              <w:instrText>onsdag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onsdag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=B2+1 </w:instrText>
            </w:r>
            <w:r w:rsidRPr="000271A9">
              <w:rPr>
                <w:lang w:bidi="da-DK"/>
              </w:rPr>
              <w:fldChar w:fldCharType="separate"/>
            </w:r>
            <w:r w:rsidR="000271A9" w:rsidRPr="000271A9">
              <w:rPr>
                <w:noProof/>
                <w:lang w:bidi="da-DK"/>
              </w:rPr>
              <w:instrText>2022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9C415C" w:rsidRPr="000271A9">
              <w:rPr>
                <w:noProof/>
                <w:lang w:bidi="da-DK"/>
              </w:rPr>
              <w:t>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4E7B33C" w14:textId="4895CF6A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lang w:bidi="da-DK"/>
              </w:rPr>
              <w:instrText>onsdag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torsdag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7D3EAED" w14:textId="26C1EE8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lang w:bidi="da-DK"/>
              </w:rPr>
              <w:instrText>onsdag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>= "</w:instrText>
            </w:r>
            <w:r w:rsidR="000271A9" w:rsidRPr="000271A9">
              <w:instrText>fredag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7E84FAE" w14:textId="234770C2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lang w:bidi="da-DK"/>
              </w:rPr>
              <w:instrText>onsdag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lørdag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64587EC" w14:textId="2FD8DB4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lang w:bidi="da-DK"/>
              </w:rPr>
              <w:instrText>onsdag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søndag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5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0410519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FCA9F4A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4DA290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624F7F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90853F" w14:textId="03FEF190" w:rsidR="002F6E35" w:rsidRPr="000271A9" w:rsidRDefault="009C415C">
            <w:r>
              <w:t>Åben Skole</w:t>
            </w:r>
            <w:r w:rsidR="0062603B">
              <w:t xml:space="preserve"> og børnehave</w:t>
            </w:r>
            <w:r>
              <w:t xml:space="preserve"> – vi går i skole fra 13.00-18.30, fællesspisning kl. 17.30-18.30</w:t>
            </w:r>
            <w:r w:rsidR="00213059">
              <w:t>, CF+MK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5467A6" w14:textId="5748BA98" w:rsidR="002F6E35" w:rsidRPr="000271A9" w:rsidRDefault="00542751">
            <w:r>
              <w:t xml:space="preserve">Bod: </w:t>
            </w:r>
            <w:r w:rsidR="00E90B5C">
              <w:t>Emilie LS+Gustav DR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193A21" w14:textId="054D62D8" w:rsidR="002F6E35" w:rsidRPr="000271A9" w:rsidRDefault="00D60A20">
            <w:r>
              <w:t>1 Karen, 2 Signe M, 3 Benjamin JM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D7C0E8" w14:textId="77777777" w:rsidR="002F6E35" w:rsidRPr="000271A9" w:rsidRDefault="002F6E35"/>
        </w:tc>
      </w:tr>
      <w:tr w:rsidR="002F6E35" w:rsidRPr="000271A9" w14:paraId="01610E2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1179289" w14:textId="7C17F816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=G2+1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5D427A" w14:textId="017CE32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=A4+1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CBF859" w14:textId="744A937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=B4+1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032BE2" w14:textId="35F05DC4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=C4+1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B75E5C" w14:textId="6EECB54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=D4+1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10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ABC092" w14:textId="64F01836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=E4+1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11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077003" w14:textId="79F105B2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=F4+1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12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D60A20" w14:paraId="4C8418D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3692A64" w14:textId="35577ECE" w:rsidR="002F6E35" w:rsidRPr="000271A9" w:rsidRDefault="009C415C">
            <w:r>
              <w:t>Skolehjemsamtaler i 0.-3. klasse</w:t>
            </w:r>
            <w:r w:rsidR="00213059">
              <w:t>, AL+ CF+JN+MO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8BFC98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663662" w14:textId="056AFC25" w:rsidR="002F6E35" w:rsidRPr="000271A9" w:rsidRDefault="00404A71">
            <w:r>
              <w:t>Bestyrelsesmøde kl. 17.00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411C0E" w14:textId="784E5B77" w:rsidR="002F6E35" w:rsidRPr="000271A9" w:rsidRDefault="009C415C">
            <w:r>
              <w:t>Skolehjemsamtaler i 4./5. klasse</w:t>
            </w:r>
            <w:r w:rsidR="00213059">
              <w:t xml:space="preserve"> MO, OR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DDFF61" w14:textId="4B229D40" w:rsidR="002F6E35" w:rsidRPr="000271A9" w:rsidRDefault="00542751">
            <w:r>
              <w:t xml:space="preserve">Bod: </w:t>
            </w:r>
            <w:r w:rsidR="00E90B5C">
              <w:t>Emilie VH+Gustav ReBa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9B1237" w14:textId="3947D437" w:rsidR="002F6E35" w:rsidRPr="00404A71" w:rsidRDefault="00D60A20">
            <w:r w:rsidRPr="00404A71">
              <w:t>1 Valdemar SiPe, 2 Isabella, 3 Morten DJ</w:t>
            </w:r>
            <w:r w:rsidR="00404A71" w:rsidRPr="00404A71">
              <w:t>, 4 Vi</w:t>
            </w:r>
            <w:r w:rsidR="00404A71">
              <w:t>llads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16A9FD" w14:textId="77777777" w:rsidR="002F6E35" w:rsidRPr="00404A71" w:rsidRDefault="002F6E35"/>
        </w:tc>
      </w:tr>
      <w:tr w:rsidR="002F6E35" w:rsidRPr="000271A9" w14:paraId="46D6FEB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2BABAD8" w14:textId="450DAAFB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=G4+1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13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9E9ACD" w14:textId="1DC812AC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=A6+1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14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A59C5D" w14:textId="383BEF9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=B6+1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15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6C9039" w14:textId="770C64C4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=C6+1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16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E5BF09" w14:textId="7E182F4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=D6+1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17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DE9E6E" w14:textId="0318854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=E6+1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18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70937D" w14:textId="5C07BDB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=F6+1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19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30324F" w14:paraId="56A83B2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0F6E7A8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21F9D0" w14:textId="08320D20" w:rsidR="002F6E35" w:rsidRPr="000271A9" w:rsidRDefault="009C415C">
            <w:r>
              <w:t>Skolehjemsamtaler i 6.-9. klasse</w:t>
            </w:r>
            <w:r w:rsidR="00213059">
              <w:t xml:space="preserve"> AL, FM, MK, OR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797BFA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95F05F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336273" w14:textId="4F77134E" w:rsidR="002F6E35" w:rsidRPr="000271A9" w:rsidRDefault="00542751">
            <w:r>
              <w:t xml:space="preserve">Bod: </w:t>
            </w:r>
            <w:r w:rsidR="00E90B5C">
              <w:t>Jonatan+Benjamin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54AC06" w14:textId="46263EC8" w:rsidR="002F6E35" w:rsidRPr="00D60A20" w:rsidRDefault="00D60A20">
            <w:pPr>
              <w:rPr>
                <w:lang w:val="en-US"/>
              </w:rPr>
            </w:pPr>
            <w:r w:rsidRPr="00D60A20">
              <w:rPr>
                <w:lang w:val="en-US"/>
              </w:rPr>
              <w:t>1 Mads J, 2 Waldemar ReBa, 3 M</w:t>
            </w:r>
            <w:r>
              <w:rPr>
                <w:lang w:val="en-US"/>
              </w:rPr>
              <w:t>althe JHK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581848" w14:textId="77777777" w:rsidR="002F6E35" w:rsidRPr="00D60A20" w:rsidRDefault="002F6E35">
            <w:pPr>
              <w:rPr>
                <w:lang w:val="en-US"/>
              </w:rPr>
            </w:pPr>
          </w:p>
        </w:tc>
      </w:tr>
      <w:tr w:rsidR="002F6E35" w:rsidRPr="000271A9" w14:paraId="2D9D6BF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EF31B75" w14:textId="6F84256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=G6+1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20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711B17" w14:textId="68B6E678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=A8+1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21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29150D" w14:textId="64937142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=B8+1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22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196971" w14:textId="77313D1E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=C8+1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23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EEE619" w14:textId="7851894B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=D8+1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24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FE22F3" w14:textId="6EA7D623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=E8+1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25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8FA442" w14:textId="19EF1EF3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=F8+1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26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40984DA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B43C377" w14:textId="21D9816E" w:rsidR="002F6E35" w:rsidRPr="000271A9" w:rsidRDefault="009C415C">
            <w:r>
              <w:t>8./9. klasse i praktik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AE72D0" w14:textId="4208B026" w:rsidR="002F6E35" w:rsidRPr="000271A9" w:rsidRDefault="009C415C">
            <w:r>
              <w:t>8./9. klasse i praktik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777372" w14:textId="625A732D" w:rsidR="002F6E35" w:rsidRPr="000271A9" w:rsidRDefault="009C415C">
            <w:r>
              <w:t>8./9. klasse i praktik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94CD1B" w14:textId="4301693A" w:rsidR="002F6E35" w:rsidRPr="000271A9" w:rsidRDefault="009C415C">
            <w:r>
              <w:t>8./9. klasse i praktik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54D726" w14:textId="77777777" w:rsidR="002F6E35" w:rsidRDefault="009C415C">
            <w:r>
              <w:t>8./9. klasse i praktik</w:t>
            </w:r>
          </w:p>
          <w:p w14:paraId="008D65D8" w14:textId="11E6E7E2" w:rsidR="00542751" w:rsidRPr="000271A9" w:rsidRDefault="00542751">
            <w:r>
              <w:t xml:space="preserve">Bod: </w:t>
            </w:r>
            <w:r w:rsidR="00E90B5C">
              <w:t>Josefine+Victor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88CBA3" w14:textId="2B088B47" w:rsidR="002F6E35" w:rsidRPr="000271A9" w:rsidRDefault="00D60A20">
            <w:r>
              <w:t>1 Ellen, 2 Frede, 3 Josefine S</w:t>
            </w:r>
            <w:r w:rsidR="00404A71">
              <w:t>, 4 Mads Ny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F90096" w14:textId="77777777" w:rsidR="002F6E35" w:rsidRPr="000271A9" w:rsidRDefault="002F6E35"/>
        </w:tc>
      </w:tr>
      <w:tr w:rsidR="002F6E35" w:rsidRPr="000271A9" w14:paraId="3FD9424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DE83E10" w14:textId="760B75B0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27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A1B458" w14:textId="5B6E5FA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28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906736" w14:textId="5B44AB5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29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D47B41" w14:textId="37D74E3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=C10+1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t>30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89312C" w14:textId="599F0830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30468C" w14:textId="659A2353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0F0901" w14:textId="017088C9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0C76778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CD09E1C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4E6127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6B2CBE" w14:textId="77777777" w:rsidR="0030324F" w:rsidRDefault="0030324F" w:rsidP="0030324F">
            <w:r>
              <w:t xml:space="preserve">Juleklip indtil kl. 11.00 – </w:t>
            </w:r>
            <w:proofErr w:type="gramStart"/>
            <w:r>
              <w:t>herefter almindelig skema</w:t>
            </w:r>
            <w:proofErr w:type="gramEnd"/>
          </w:p>
          <w:p w14:paraId="6BF1EBDC" w14:textId="24A05B01" w:rsidR="002F6E35" w:rsidRPr="000271A9" w:rsidRDefault="0030324F" w:rsidP="0030324F">
            <w:r>
              <w:t>MO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F236D5" w14:textId="2FEECFB8" w:rsidR="00213059" w:rsidRPr="000271A9" w:rsidRDefault="0030324F">
            <w:r>
              <w:t>8./9. klasse til Utzon Center i Aalborg kl. 9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2E5008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C14E21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DEE7FC" w14:textId="77777777" w:rsidR="002F6E35" w:rsidRPr="000271A9" w:rsidRDefault="002F6E35"/>
        </w:tc>
      </w:tr>
      <w:tr w:rsidR="002F6E35" w:rsidRPr="000271A9" w14:paraId="666E78B2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37D4583D" w14:textId="6E6BF6F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=G10+1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849E45A" w14:textId="2B75A5CC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</w:instrText>
            </w:r>
            <w:r w:rsidRPr="000271A9">
              <w:rPr>
                <w:lang w:bidi="da-DK"/>
              </w:rPr>
              <w:fldChar w:fldCharType="separate"/>
            </w:r>
            <w:r w:rsidR="009C415C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=A12+1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5CA3E16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ABCD9AF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9F80CFA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C16BD11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F6024BF" w14:textId="77777777" w:rsidR="002F6E35" w:rsidRPr="000271A9" w:rsidRDefault="002F6E35">
            <w:pPr>
              <w:pStyle w:val="Datoer"/>
            </w:pPr>
          </w:p>
        </w:tc>
      </w:tr>
      <w:tr w:rsidR="002F6E35" w:rsidRPr="000271A9" w14:paraId="2C76914C" w14:textId="77777777" w:rsidTr="002F6E35">
        <w:trPr>
          <w:trHeight w:hRule="exact" w:val="907"/>
        </w:trPr>
        <w:tc>
          <w:tcPr>
            <w:tcW w:w="2054" w:type="dxa"/>
          </w:tcPr>
          <w:p w14:paraId="37191F2E" w14:textId="77777777" w:rsidR="002F6E35" w:rsidRPr="000271A9" w:rsidRDefault="002F6E35"/>
        </w:tc>
        <w:tc>
          <w:tcPr>
            <w:tcW w:w="2055" w:type="dxa"/>
          </w:tcPr>
          <w:p w14:paraId="59CDEB5F" w14:textId="77777777" w:rsidR="002F6E35" w:rsidRPr="000271A9" w:rsidRDefault="002F6E35"/>
        </w:tc>
        <w:tc>
          <w:tcPr>
            <w:tcW w:w="2055" w:type="dxa"/>
          </w:tcPr>
          <w:p w14:paraId="4BCB762D" w14:textId="77777777" w:rsidR="002F6E35" w:rsidRPr="000271A9" w:rsidRDefault="002F6E35"/>
        </w:tc>
        <w:tc>
          <w:tcPr>
            <w:tcW w:w="2055" w:type="dxa"/>
          </w:tcPr>
          <w:p w14:paraId="57816DF2" w14:textId="77777777" w:rsidR="002F6E35" w:rsidRPr="000271A9" w:rsidRDefault="002F6E35"/>
        </w:tc>
        <w:tc>
          <w:tcPr>
            <w:tcW w:w="2055" w:type="dxa"/>
          </w:tcPr>
          <w:p w14:paraId="1B63AF56" w14:textId="77777777" w:rsidR="002F6E35" w:rsidRPr="000271A9" w:rsidRDefault="002F6E35"/>
        </w:tc>
        <w:tc>
          <w:tcPr>
            <w:tcW w:w="2055" w:type="dxa"/>
          </w:tcPr>
          <w:p w14:paraId="5A4A4896" w14:textId="77777777" w:rsidR="002F6E35" w:rsidRPr="000271A9" w:rsidRDefault="002F6E35"/>
        </w:tc>
        <w:tc>
          <w:tcPr>
            <w:tcW w:w="2055" w:type="dxa"/>
          </w:tcPr>
          <w:p w14:paraId="6ECF943B" w14:textId="77777777" w:rsidR="002F6E35" w:rsidRPr="000271A9" w:rsidRDefault="002F6E35"/>
        </w:tc>
      </w:tr>
    </w:tbl>
    <w:p w14:paraId="5BB0DFCF" w14:textId="77777777" w:rsidR="002F6E35" w:rsidRPr="000271A9" w:rsidRDefault="002F6E35"/>
    <w:sectPr w:rsidR="002F6E35" w:rsidRPr="000271A9" w:rsidSect="00612CF2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5385" w14:textId="77777777" w:rsidR="007F7E6E" w:rsidRDefault="007F7E6E">
      <w:pPr>
        <w:spacing w:before="0" w:after="0"/>
      </w:pPr>
      <w:r>
        <w:separator/>
      </w:r>
    </w:p>
  </w:endnote>
  <w:endnote w:type="continuationSeparator" w:id="0">
    <w:p w14:paraId="00506746" w14:textId="77777777" w:rsidR="007F7E6E" w:rsidRDefault="007F7E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129D" w14:textId="77777777" w:rsidR="007F7E6E" w:rsidRDefault="007F7E6E">
      <w:pPr>
        <w:spacing w:before="0" w:after="0"/>
      </w:pPr>
      <w:r>
        <w:separator/>
      </w:r>
    </w:p>
  </w:footnote>
  <w:footnote w:type="continuationSeparator" w:id="0">
    <w:p w14:paraId="31810CE1" w14:textId="77777777" w:rsidR="007F7E6E" w:rsidRDefault="007F7E6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9065095">
    <w:abstractNumId w:val="9"/>
  </w:num>
  <w:num w:numId="2" w16cid:durableId="1967813482">
    <w:abstractNumId w:val="7"/>
  </w:num>
  <w:num w:numId="3" w16cid:durableId="1963345975">
    <w:abstractNumId w:val="6"/>
  </w:num>
  <w:num w:numId="4" w16cid:durableId="121653956">
    <w:abstractNumId w:val="5"/>
  </w:num>
  <w:num w:numId="5" w16cid:durableId="1486316173">
    <w:abstractNumId w:val="4"/>
  </w:num>
  <w:num w:numId="6" w16cid:durableId="964966398">
    <w:abstractNumId w:val="8"/>
  </w:num>
  <w:num w:numId="7" w16cid:durableId="316307650">
    <w:abstractNumId w:val="3"/>
  </w:num>
  <w:num w:numId="8" w16cid:durableId="1312640626">
    <w:abstractNumId w:val="2"/>
  </w:num>
  <w:num w:numId="9" w16cid:durableId="827944783">
    <w:abstractNumId w:val="1"/>
  </w:num>
  <w:num w:numId="10" w16cid:durableId="16829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0-11-2023"/>
    <w:docVar w:name="MonthStart" w:val="01-11-2023"/>
    <w:docVar w:name="ShowDynamicGuides" w:val="1"/>
    <w:docVar w:name="ShowMarginGuides" w:val="0"/>
    <w:docVar w:name="ShowOutlines" w:val="0"/>
    <w:docVar w:name="ShowStaticGuides" w:val="0"/>
  </w:docVars>
  <w:rsids>
    <w:rsidRoot w:val="009C415C"/>
    <w:rsid w:val="000271A9"/>
    <w:rsid w:val="00056814"/>
    <w:rsid w:val="0006094B"/>
    <w:rsid w:val="0006779F"/>
    <w:rsid w:val="000A20FE"/>
    <w:rsid w:val="000B1F64"/>
    <w:rsid w:val="0011772B"/>
    <w:rsid w:val="001A3A8D"/>
    <w:rsid w:val="001C5DC3"/>
    <w:rsid w:val="00213059"/>
    <w:rsid w:val="00233B3A"/>
    <w:rsid w:val="0027720C"/>
    <w:rsid w:val="002F6E35"/>
    <w:rsid w:val="0030324F"/>
    <w:rsid w:val="003D7DDA"/>
    <w:rsid w:val="00404A71"/>
    <w:rsid w:val="00406C2A"/>
    <w:rsid w:val="00454FED"/>
    <w:rsid w:val="004C5B17"/>
    <w:rsid w:val="00542751"/>
    <w:rsid w:val="005562FE"/>
    <w:rsid w:val="00557989"/>
    <w:rsid w:val="005821B2"/>
    <w:rsid w:val="005A6942"/>
    <w:rsid w:val="00612CF2"/>
    <w:rsid w:val="00615C7B"/>
    <w:rsid w:val="0062603B"/>
    <w:rsid w:val="00682BC7"/>
    <w:rsid w:val="007564A4"/>
    <w:rsid w:val="007777B1"/>
    <w:rsid w:val="007A49F2"/>
    <w:rsid w:val="007F7E6E"/>
    <w:rsid w:val="00874C9A"/>
    <w:rsid w:val="009035F5"/>
    <w:rsid w:val="00944085"/>
    <w:rsid w:val="00946A27"/>
    <w:rsid w:val="009A0FFF"/>
    <w:rsid w:val="009C415C"/>
    <w:rsid w:val="00A4654E"/>
    <w:rsid w:val="00A73BBF"/>
    <w:rsid w:val="00AB29FA"/>
    <w:rsid w:val="00B70858"/>
    <w:rsid w:val="00B8151A"/>
    <w:rsid w:val="00BD1539"/>
    <w:rsid w:val="00C11D39"/>
    <w:rsid w:val="00C5327E"/>
    <w:rsid w:val="00C71D73"/>
    <w:rsid w:val="00C7735D"/>
    <w:rsid w:val="00CB1C1C"/>
    <w:rsid w:val="00D17693"/>
    <w:rsid w:val="00D60A20"/>
    <w:rsid w:val="00DE6C1E"/>
    <w:rsid w:val="00DF051F"/>
    <w:rsid w:val="00DF32DE"/>
    <w:rsid w:val="00E02644"/>
    <w:rsid w:val="00E54E11"/>
    <w:rsid w:val="00E90B5C"/>
    <w:rsid w:val="00EA1691"/>
    <w:rsid w:val="00EB320B"/>
    <w:rsid w:val="00FA21CA"/>
    <w:rsid w:val="00FA4124"/>
    <w:rsid w:val="00FA78C3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2B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da-DK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ned">
    <w:name w:val="Måned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titel">
    <w:name w:val="Subtitle"/>
    <w:basedOn w:val="Normal"/>
    <w:link w:val="UndertitelTegn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4"/>
    <w:rPr>
      <w:b/>
      <w:color w:val="FFFFFF" w:themeColor="background1"/>
      <w:sz w:val="24"/>
      <w:szCs w:val="24"/>
    </w:rPr>
  </w:style>
  <w:style w:type="paragraph" w:styleId="Titel">
    <w:name w:val="Title"/>
    <w:basedOn w:val="Normal"/>
    <w:link w:val="TitelTegn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elTegn">
    <w:name w:val="Titel Tegn"/>
    <w:basedOn w:val="Standardskrifttypeiafsnit"/>
    <w:link w:val="Titel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ge">
    <w:name w:val="Dage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elkalender">
    <w:name w:val="Tabelkalender"/>
    <w:basedOn w:val="Tabel-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oer">
    <w:name w:val="Datoer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rdtekst">
    <w:name w:val="Body Text"/>
    <w:basedOn w:val="Normal"/>
    <w:link w:val="BrdtekstTegn"/>
    <w:semiHidden/>
    <w:unhideWhenUsed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Pr>
      <w:sz w:val="20"/>
    </w:rPr>
  </w:style>
  <w:style w:type="paragraph" w:styleId="Markeringsbobletekst">
    <w:name w:val="Balloon Text"/>
    <w:basedOn w:val="Normal"/>
    <w:link w:val="MarkeringsbobletekstTegn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Pr>
      <w:sz w:val="20"/>
    </w:rPr>
  </w:style>
  <w:style w:type="character" w:customStyle="1" w:styleId="Brdtekst2Tegn">
    <w:name w:val="Brødtekst 2 Tegn"/>
    <w:basedOn w:val="Standardskrifttypeiafsnit"/>
    <w:link w:val="Brdtekst2"/>
    <w:semiHidden/>
    <w:rPr>
      <w:sz w:val="20"/>
    </w:rPr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  <w:rPr>
      <w:sz w:val="20"/>
    </w:rPr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Pr>
      <w:sz w:val="20"/>
    </w:rPr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Sluthilsen">
    <w:name w:val="Closing"/>
    <w:basedOn w:val="Normal"/>
    <w:link w:val="SluthilsenTegn"/>
    <w:semiHidden/>
    <w:unhideWhenUsed/>
    <w:pPr>
      <w:ind w:left="4320"/>
    </w:pPr>
  </w:style>
  <w:style w:type="character" w:customStyle="1" w:styleId="SluthilsenTegn">
    <w:name w:val="Sluthilsen Tegn"/>
    <w:basedOn w:val="Standardskrifttypeiafsnit"/>
    <w:link w:val="Sluthilsen"/>
    <w:semiHidden/>
    <w:rPr>
      <w:sz w:val="20"/>
    </w:rPr>
  </w:style>
  <w:style w:type="paragraph" w:styleId="Kommentartekst">
    <w:name w:val="annotation text"/>
    <w:basedOn w:val="Normal"/>
    <w:link w:val="KommentartekstTegn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  <w:rPr>
      <w:sz w:val="20"/>
    </w:rPr>
  </w:style>
  <w:style w:type="paragraph" w:styleId="Dokumentoversigt">
    <w:name w:val="Document Map"/>
    <w:basedOn w:val="Normal"/>
    <w:link w:val="DokumentoversigtTegn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semiHidden/>
    <w:unhideWhenUsed/>
  </w:style>
  <w:style w:type="character" w:customStyle="1" w:styleId="MailsignaturTegn">
    <w:name w:val="Mailsignatur Tegn"/>
    <w:basedOn w:val="Standardskrifttypeiafsnit"/>
    <w:link w:val="Mailsignatur"/>
    <w:semiHidden/>
    <w:rPr>
      <w:sz w:val="20"/>
    </w:rPr>
  </w:style>
  <w:style w:type="paragraph" w:styleId="Slutnotetekst">
    <w:name w:val="endnote text"/>
    <w:basedOn w:val="Normal"/>
    <w:link w:val="SlutnotetekstTegn"/>
    <w:semiHidden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Sidefod">
    <w:name w:val="footer"/>
    <w:basedOn w:val="Normal"/>
    <w:link w:val="SidefodTegn"/>
    <w:uiPriority w:val="99"/>
    <w:unhideWhenUsed/>
    <w:pPr>
      <w:spacing w:before="0" w:after="0"/>
    </w:pPr>
  </w:style>
  <w:style w:type="paragraph" w:styleId="Fodnotetekst">
    <w:name w:val="footnote text"/>
    <w:basedOn w:val="Normal"/>
    <w:link w:val="FodnotetekstTegn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Pr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unhideWhenUsed/>
    <w:pPr>
      <w:spacing w:before="0"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Overskrift5Tegn">
    <w:name w:val="Overskrift 5 Tegn"/>
    <w:basedOn w:val="Standardskrifttypeiafsnit"/>
    <w:link w:val="Overskrift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Overskrift6Tegn">
    <w:name w:val="Overskrift 6 Tegn"/>
    <w:basedOn w:val="Standardskrifttypeiafsnit"/>
    <w:link w:val="Overskrift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Pr>
      <w:i/>
      <w:iCs/>
      <w:sz w:val="20"/>
    </w:rPr>
  </w:style>
  <w:style w:type="paragraph" w:styleId="FormateretHTML">
    <w:name w:val="HTML Preformatted"/>
    <w:basedOn w:val="Normal"/>
    <w:link w:val="FormateretHTMLTegn"/>
    <w:semiHidden/>
    <w:unhideWhenUsed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ks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</w:style>
  <w:style w:type="character" w:customStyle="1" w:styleId="NoteoverskriftTegn">
    <w:name w:val="Noteoverskrift Tegn"/>
    <w:basedOn w:val="Standardskrifttypeiafsnit"/>
    <w:link w:val="Noteoverskrift"/>
    <w:semiHidden/>
    <w:rPr>
      <w:sz w:val="20"/>
    </w:rPr>
  </w:style>
  <w:style w:type="paragraph" w:styleId="Almindeligtekst">
    <w:name w:val="Plain Text"/>
    <w:basedOn w:val="Normal"/>
    <w:link w:val="AlmindeligtekstTegn"/>
    <w:semiHidden/>
    <w:unhideWhenUsed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  <w:rPr>
      <w:sz w:val="20"/>
    </w:rPr>
  </w:style>
  <w:style w:type="paragraph" w:styleId="Underskrift">
    <w:name w:val="Signature"/>
    <w:basedOn w:val="Normal"/>
    <w:link w:val="UnderskriftTegn"/>
    <w:semiHidden/>
    <w:unhideWhenUsed/>
    <w:pPr>
      <w:ind w:left="4320"/>
    </w:pPr>
  </w:style>
  <w:style w:type="character" w:customStyle="1" w:styleId="UnderskriftTegn">
    <w:name w:val="Underskrift Tegn"/>
    <w:basedOn w:val="Standardskrifttypeiafsnit"/>
    <w:link w:val="Underskrift"/>
    <w:semiHidden/>
    <w:rPr>
      <w:sz w:val="20"/>
    </w:rPr>
  </w:style>
  <w:style w:type="paragraph" w:styleId="Citatsamling">
    <w:name w:val="table of authorities"/>
    <w:basedOn w:val="Normal"/>
    <w:next w:val="Normal"/>
    <w:semiHidden/>
    <w:unhideWhenUsed/>
    <w:pPr>
      <w:ind w:left="200" w:hanging="20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table" w:styleId="Gittertabel1-lys-farve2">
    <w:name w:val="Grid Table 1 Light Accent 2"/>
    <w:basedOn w:val="Tabel-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-Gitter">
    <w:name w:val="Table Grid"/>
    <w:basedOn w:val="Tabel-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"/>
    <w:semiHidden/>
    <w:rsid w:val="005A6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n\AppData\Local\Microsoft\Office\16.0\DTS\da-DK%7b0088672A-83DF-45A2-8EFA-8240A51A82F5%7d\%7bA8A241BF-8BF1-47A0-AFA1-E35C83BAFE94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66C9C9CC1B4954AAE16ACDABCFB0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5736D6-EDA5-492C-BC50-F3B6A7CAB367}"/>
      </w:docPartPr>
      <w:docPartBody>
        <w:p w:rsidR="00105C31" w:rsidRDefault="00000000">
          <w:pPr>
            <w:pStyle w:val="C866C9C9CC1B4954AAE16ACDABCFB0C3"/>
          </w:pPr>
          <w:r w:rsidRPr="000271A9">
            <w:rPr>
              <w:lang w:bidi="da-DK"/>
            </w:rPr>
            <w:t>Mandag</w:t>
          </w:r>
        </w:p>
      </w:docPartBody>
    </w:docPart>
    <w:docPart>
      <w:docPartPr>
        <w:name w:val="8EF2747AAA0340228B3703E8166760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808B76-9326-42D2-A5C3-CCEF13CB2073}"/>
      </w:docPartPr>
      <w:docPartBody>
        <w:p w:rsidR="00105C31" w:rsidRDefault="00000000">
          <w:pPr>
            <w:pStyle w:val="8EF2747AAA0340228B3703E81667606B"/>
          </w:pPr>
          <w:r w:rsidRPr="000271A9">
            <w:rPr>
              <w:lang w:bidi="da-DK"/>
            </w:rPr>
            <w:t>Tirsdag</w:t>
          </w:r>
        </w:p>
      </w:docPartBody>
    </w:docPart>
    <w:docPart>
      <w:docPartPr>
        <w:name w:val="9657642DACDB4C0A96ABB82177AE1E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855679-997F-494D-A6B3-C1447EE67E8A}"/>
      </w:docPartPr>
      <w:docPartBody>
        <w:p w:rsidR="00105C31" w:rsidRDefault="00000000">
          <w:pPr>
            <w:pStyle w:val="9657642DACDB4C0A96ABB82177AE1EF4"/>
          </w:pPr>
          <w:r w:rsidRPr="000271A9">
            <w:rPr>
              <w:lang w:bidi="da-DK"/>
            </w:rPr>
            <w:t>Onsdag</w:t>
          </w:r>
        </w:p>
      </w:docPartBody>
    </w:docPart>
    <w:docPart>
      <w:docPartPr>
        <w:name w:val="89589FEA8AD3447E9706528CA4EDCA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B15B55-93CF-4E86-8AC0-31B275ABA180}"/>
      </w:docPartPr>
      <w:docPartBody>
        <w:p w:rsidR="00105C31" w:rsidRDefault="00000000">
          <w:pPr>
            <w:pStyle w:val="89589FEA8AD3447E9706528CA4EDCAE2"/>
          </w:pPr>
          <w:r w:rsidRPr="000271A9">
            <w:rPr>
              <w:lang w:bidi="da-DK"/>
            </w:rPr>
            <w:t>torsdag</w:t>
          </w:r>
        </w:p>
      </w:docPartBody>
    </w:docPart>
    <w:docPart>
      <w:docPartPr>
        <w:name w:val="40D8B0392A1D4D5AAF6EBDA4E8F65E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7D01-66E9-40DB-BB92-F696B334E222}"/>
      </w:docPartPr>
      <w:docPartBody>
        <w:p w:rsidR="00105C31" w:rsidRDefault="00000000">
          <w:pPr>
            <w:pStyle w:val="40D8B0392A1D4D5AAF6EBDA4E8F65EA7"/>
          </w:pPr>
          <w:r w:rsidRPr="000271A9">
            <w:rPr>
              <w:lang w:bidi="da-DK"/>
            </w:rPr>
            <w:t>Fredag</w:t>
          </w:r>
        </w:p>
      </w:docPartBody>
    </w:docPart>
    <w:docPart>
      <w:docPartPr>
        <w:name w:val="C6164CB6C0A149059E73C8BE491A2B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6B163D-6B8C-444B-BDC6-BBA15D308C77}"/>
      </w:docPartPr>
      <w:docPartBody>
        <w:p w:rsidR="00105C31" w:rsidRDefault="00000000">
          <w:pPr>
            <w:pStyle w:val="C6164CB6C0A149059E73C8BE491A2BE9"/>
          </w:pPr>
          <w:r w:rsidRPr="000271A9">
            <w:rPr>
              <w:lang w:bidi="da-DK"/>
            </w:rPr>
            <w:t>Lørdag</w:t>
          </w:r>
        </w:p>
      </w:docPartBody>
    </w:docPart>
    <w:docPart>
      <w:docPartPr>
        <w:name w:val="8D686F14C4764392AAAC0598396E95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3DC283-6C20-4B9A-BAE7-F935422F3434}"/>
      </w:docPartPr>
      <w:docPartBody>
        <w:p w:rsidR="00105C31" w:rsidRDefault="00000000">
          <w:pPr>
            <w:pStyle w:val="8D686F14C4764392AAAC0598396E954B"/>
          </w:pPr>
          <w:r w:rsidRPr="000271A9">
            <w:rPr>
              <w:lang w:bidi="da-DK"/>
            </w:rPr>
            <w:t>Søndag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7E"/>
    <w:rsid w:val="00066127"/>
    <w:rsid w:val="000C1B5A"/>
    <w:rsid w:val="00105C31"/>
    <w:rsid w:val="004C5DCF"/>
    <w:rsid w:val="0070656F"/>
    <w:rsid w:val="00716450"/>
    <w:rsid w:val="008479A4"/>
    <w:rsid w:val="009659C7"/>
    <w:rsid w:val="00BE547E"/>
    <w:rsid w:val="00E1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866C9C9CC1B4954AAE16ACDABCFB0C3">
    <w:name w:val="C866C9C9CC1B4954AAE16ACDABCFB0C3"/>
  </w:style>
  <w:style w:type="paragraph" w:customStyle="1" w:styleId="8EF2747AAA0340228B3703E81667606B">
    <w:name w:val="8EF2747AAA0340228B3703E81667606B"/>
  </w:style>
  <w:style w:type="paragraph" w:customStyle="1" w:styleId="9657642DACDB4C0A96ABB82177AE1EF4">
    <w:name w:val="9657642DACDB4C0A96ABB82177AE1EF4"/>
  </w:style>
  <w:style w:type="paragraph" w:customStyle="1" w:styleId="89589FEA8AD3447E9706528CA4EDCAE2">
    <w:name w:val="89589FEA8AD3447E9706528CA4EDCAE2"/>
  </w:style>
  <w:style w:type="paragraph" w:customStyle="1" w:styleId="40D8B0392A1D4D5AAF6EBDA4E8F65EA7">
    <w:name w:val="40D8B0392A1D4D5AAF6EBDA4E8F65EA7"/>
  </w:style>
  <w:style w:type="paragraph" w:customStyle="1" w:styleId="C6164CB6C0A149059E73C8BE491A2BE9">
    <w:name w:val="C6164CB6C0A149059E73C8BE491A2BE9"/>
  </w:style>
  <w:style w:type="paragraph" w:customStyle="1" w:styleId="8D686F14C4764392AAAC0598396E954B">
    <w:name w:val="8D686F14C4764392AAAC0598396E9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Kalender" insertBeforeMso="TabHome">
        <group id="Calendar" label="Kalender">
          <button id="NewDates" visible="true" size="large" label="Vælg nye datoer" keytip="D" screentip="Vælg en ny måned og et nyt år for denne kalender." onAction="CustomizeCalendar" imageMso="CalendarMonthDetailsSplitButton"/>
        </group>
        <group id="Themes" label="Temaer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{A8A241BF-8BF1-47A0-AFA1-E35C83BAFE94}tf16382936_win32</Template>
  <TotalTime>0</TotalTime>
  <Pages>1</Pages>
  <Words>394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2023-04-27T07:15:00Z</dcterms:created>
  <dcterms:modified xsi:type="dcterms:W3CDTF">2023-06-28T05:36:00Z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