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tabel1-lys-farve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tabel"/>
      </w:tblPr>
      <w:tblGrid>
        <w:gridCol w:w="7699"/>
        <w:gridCol w:w="7699"/>
      </w:tblGrid>
      <w:tr w:rsidR="002F6E35" w:rsidRPr="000271A9" w14:paraId="2D20C2E0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7DEB4539" w14:textId="0D91D8B5" w:rsidR="002F6E35" w:rsidRPr="000271A9" w:rsidRDefault="009035F5">
            <w:pPr>
              <w:pStyle w:val="Mned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MMMM \* MERGEFORMAT </w:instrText>
            </w:r>
            <w:r w:rsidRPr="000271A9">
              <w:rPr>
                <w:lang w:bidi="da-DK"/>
              </w:rPr>
              <w:fldChar w:fldCharType="separate"/>
            </w:r>
            <w:r w:rsidR="004E21EB" w:rsidRPr="004E21EB">
              <w:rPr>
                <w:lang w:bidi="da-DK"/>
              </w:rPr>
              <w:t>marts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45CB8E59" w14:textId="77777777" w:rsidR="002F6E35" w:rsidRPr="000271A9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0271A9" w14:paraId="27C9B18A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CE0DD58" w14:textId="77777777" w:rsidR="002F6E35" w:rsidRPr="000271A9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9986E3B" w14:textId="57BDCE5D" w:rsidR="002F6E35" w:rsidRPr="000271A9" w:rsidRDefault="009035F5">
            <w:pPr>
              <w:pStyle w:val="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 yyyy   \* MERGEFORMAT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lang w:bidi="da-DK"/>
              </w:rPr>
              <w:t>2024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12551BE6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FACC861" w14:textId="77777777" w:rsidR="002F6E35" w:rsidRPr="000271A9" w:rsidRDefault="002F6E35">
            <w:pPr>
              <w:pStyle w:val="Titel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2903BDC" w14:textId="77777777" w:rsidR="002F6E35" w:rsidRPr="000271A9" w:rsidRDefault="002F6E35">
            <w:pPr>
              <w:pStyle w:val="Undertite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elkalender"/>
        <w:tblW w:w="5000" w:type="pct"/>
        <w:tblLayout w:type="fixed"/>
        <w:tblLook w:val="0420" w:firstRow="1" w:lastRow="0" w:firstColumn="0" w:lastColumn="0" w:noHBand="0" w:noVBand="1"/>
        <w:tblCaption w:val="Layouttabel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0271A9" w14:paraId="35DAB2BC" w14:textId="77777777" w:rsidTr="004E2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3AD4DBF2B46140B7A474A2250FCE04B3"/>
            </w:placeholder>
            <w:temporary/>
            <w:showingPlcHdr/>
            <w15:appearance w15:val="hidden"/>
          </w:sdtPr>
          <w:sdtContent>
            <w:tc>
              <w:tcPr>
                <w:tcW w:w="2196" w:type="dxa"/>
              </w:tcPr>
              <w:p w14:paraId="661C0A23" w14:textId="77777777" w:rsidR="002F6E35" w:rsidRPr="000271A9" w:rsidRDefault="005A6942">
                <w:pPr>
                  <w:pStyle w:val="Dage"/>
                </w:pPr>
                <w:r w:rsidRPr="000271A9">
                  <w:rPr>
                    <w:lang w:bidi="da-DK"/>
                  </w:rPr>
                  <w:t>Mandag</w:t>
                </w:r>
              </w:p>
            </w:tc>
          </w:sdtContent>
        </w:sdt>
        <w:tc>
          <w:tcPr>
            <w:tcW w:w="2197" w:type="dxa"/>
          </w:tcPr>
          <w:p w14:paraId="5CBDDAC6" w14:textId="77777777" w:rsidR="002F6E35" w:rsidRPr="000271A9" w:rsidRDefault="00000000">
            <w:pPr>
              <w:pStyle w:val="Dage"/>
            </w:pPr>
            <w:sdt>
              <w:sdtPr>
                <w:id w:val="8650153"/>
                <w:placeholder>
                  <w:docPart w:val="E952C5E6E1FB461FBF966D9A405FCB43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Tirsdag</w:t>
                </w:r>
              </w:sdtContent>
            </w:sdt>
          </w:p>
        </w:tc>
        <w:tc>
          <w:tcPr>
            <w:tcW w:w="2197" w:type="dxa"/>
          </w:tcPr>
          <w:p w14:paraId="7A7EB3A5" w14:textId="77777777" w:rsidR="002F6E35" w:rsidRPr="000271A9" w:rsidRDefault="00000000">
            <w:pPr>
              <w:pStyle w:val="Dage"/>
            </w:pPr>
            <w:sdt>
              <w:sdtPr>
                <w:id w:val="-1517691135"/>
                <w:placeholder>
                  <w:docPart w:val="FBFAB7BF4C40483282F6ACAD82A57B7D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Onsdag</w:t>
                </w:r>
              </w:sdtContent>
            </w:sdt>
          </w:p>
        </w:tc>
        <w:tc>
          <w:tcPr>
            <w:tcW w:w="2198" w:type="dxa"/>
          </w:tcPr>
          <w:p w14:paraId="69BEB959" w14:textId="77777777" w:rsidR="002F6E35" w:rsidRPr="000271A9" w:rsidRDefault="00000000">
            <w:pPr>
              <w:pStyle w:val="Dage"/>
            </w:pPr>
            <w:sdt>
              <w:sdtPr>
                <w:id w:val="-1684429625"/>
                <w:placeholder>
                  <w:docPart w:val="444198F5A55248178E7A80765B661D87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torsdag</w:t>
                </w:r>
              </w:sdtContent>
            </w:sdt>
          </w:p>
        </w:tc>
        <w:tc>
          <w:tcPr>
            <w:tcW w:w="2198" w:type="dxa"/>
          </w:tcPr>
          <w:p w14:paraId="54D987A3" w14:textId="77777777" w:rsidR="002F6E35" w:rsidRPr="000271A9" w:rsidRDefault="00000000">
            <w:pPr>
              <w:pStyle w:val="Dage"/>
            </w:pPr>
            <w:sdt>
              <w:sdtPr>
                <w:id w:val="-1188375605"/>
                <w:placeholder>
                  <w:docPart w:val="E50F69A158014E1D813DB15A3E7EBF55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Fredag</w:t>
                </w:r>
              </w:sdtContent>
            </w:sdt>
          </w:p>
        </w:tc>
        <w:tc>
          <w:tcPr>
            <w:tcW w:w="2198" w:type="dxa"/>
          </w:tcPr>
          <w:p w14:paraId="38355F2B" w14:textId="77777777" w:rsidR="002F6E35" w:rsidRPr="000271A9" w:rsidRDefault="00000000">
            <w:pPr>
              <w:pStyle w:val="Dage"/>
            </w:pPr>
            <w:sdt>
              <w:sdtPr>
                <w:id w:val="1991825489"/>
                <w:placeholder>
                  <w:docPart w:val="8C50203D562B4FED83B61DCA2923B386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Lørdag</w:t>
                </w:r>
              </w:sdtContent>
            </w:sdt>
          </w:p>
        </w:tc>
        <w:tc>
          <w:tcPr>
            <w:tcW w:w="2198" w:type="dxa"/>
          </w:tcPr>
          <w:p w14:paraId="7290BE1F" w14:textId="77777777" w:rsidR="002F6E35" w:rsidRPr="000271A9" w:rsidRDefault="00000000">
            <w:pPr>
              <w:pStyle w:val="Dage"/>
            </w:pPr>
            <w:sdt>
              <w:sdtPr>
                <w:id w:val="115736794"/>
                <w:placeholder>
                  <w:docPart w:val="8F2E49FDE468418FA79DF86EC53EF071"/>
                </w:placeholder>
                <w:temporary/>
                <w:showingPlcHdr/>
                <w15:appearance w15:val="hidden"/>
              </w:sdtPr>
              <w:sdtContent>
                <w:r w:rsidR="009035F5" w:rsidRPr="000271A9">
                  <w:rPr>
                    <w:lang w:bidi="da-DK"/>
                  </w:rPr>
                  <w:t>S</w:t>
                </w:r>
                <w:r w:rsidR="005A6942" w:rsidRPr="000271A9">
                  <w:rPr>
                    <w:lang w:bidi="da-DK"/>
                  </w:rPr>
                  <w:t>øn</w:t>
                </w:r>
                <w:r w:rsidR="009035F5" w:rsidRPr="000271A9">
                  <w:rPr>
                    <w:lang w:bidi="da-DK"/>
                  </w:rPr>
                  <w:t>dag</w:t>
                </w:r>
              </w:sdtContent>
            </w:sdt>
          </w:p>
        </w:tc>
      </w:tr>
      <w:tr w:rsidR="002F6E35" w:rsidRPr="000271A9" w14:paraId="0DD4D466" w14:textId="77777777" w:rsidTr="004E21EB">
        <w:tc>
          <w:tcPr>
            <w:tcW w:w="2196" w:type="dxa"/>
            <w:tcBorders>
              <w:bottom w:val="nil"/>
            </w:tcBorders>
          </w:tcPr>
          <w:p w14:paraId="2207995C" w14:textId="5D16B9D6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lang w:bidi="da-DK"/>
              </w:rPr>
              <w:instrText>fredag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mandag</w:instrText>
            </w:r>
            <w:r w:rsidRPr="000271A9">
              <w:rPr>
                <w:lang w:bidi="da-DK"/>
              </w:rPr>
              <w:instrText>" 1 ""</w:instrTex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14:paraId="189327B4" w14:textId="77CAA91E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lang w:bidi="da-DK"/>
              </w:rPr>
              <w:instrText>fredag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tirsdag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=A2+1 </w:instrText>
            </w:r>
            <w:r w:rsidRPr="000271A9">
              <w:rPr>
                <w:lang w:bidi="da-DK"/>
              </w:rPr>
              <w:fldChar w:fldCharType="separate"/>
            </w:r>
            <w:r w:rsidR="00FA21CA" w:rsidRPr="000271A9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14:paraId="6066F097" w14:textId="0942E005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lang w:bidi="da-DK"/>
              </w:rPr>
              <w:instrText>fredag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onsdag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=B2+1 </w:instrText>
            </w:r>
            <w:r w:rsidRPr="000271A9">
              <w:rPr>
                <w:lang w:bidi="da-DK"/>
              </w:rPr>
              <w:fldChar w:fldCharType="separate"/>
            </w:r>
            <w:r w:rsidR="000271A9" w:rsidRPr="000271A9">
              <w:rPr>
                <w:noProof/>
                <w:lang w:bidi="da-DK"/>
              </w:rPr>
              <w:instrText>2022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6828C6A4" w14:textId="2CB35545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lang w:bidi="da-DK"/>
              </w:rPr>
              <w:instrText>fredag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torsdag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=C2+1 </w:instrText>
            </w:r>
            <w:r w:rsidRPr="000271A9">
              <w:rPr>
                <w:lang w:bidi="da-DK"/>
              </w:rPr>
              <w:fldChar w:fldCharType="separate"/>
            </w:r>
            <w:r w:rsidR="000271A9" w:rsidRPr="000271A9">
              <w:rPr>
                <w:b/>
                <w:noProof/>
                <w:lang w:bidi="da-DK"/>
              </w:rPr>
              <w:instrText>!C2 Findes ikke i tabellen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7F597018" w14:textId="3EC205FD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lang w:bidi="da-DK"/>
              </w:rPr>
              <w:instrText>fredag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>= "</w:instrText>
            </w:r>
            <w:r w:rsidR="000271A9" w:rsidRPr="000271A9">
              <w:instrText>fredag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4E21EB" w:rsidRPr="000271A9">
              <w:rPr>
                <w:noProof/>
                <w:lang w:bidi="da-DK"/>
              </w:rPr>
              <w:t>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252E45DA" w14:textId="4B83E97A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lang w:bidi="da-DK"/>
              </w:rPr>
              <w:instrText>fredag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lørdag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noProof/>
                <w:lang w:bidi="da-DK"/>
              </w:rPr>
              <w:instrText>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=E2+1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noProof/>
                <w:lang w:bidi="da-DK"/>
              </w:rPr>
              <w:t>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14:paraId="7B3A7CDB" w14:textId="28E995A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lang w:bidi="da-DK"/>
              </w:rPr>
              <w:instrText>fredag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søndag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=F2+1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noProof/>
                <w:lang w:bidi="da-DK"/>
              </w:rPr>
              <w:t>3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229AA8EC" w14:textId="77777777" w:rsidTr="004E21EB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38E503D4" w14:textId="77777777" w:rsidR="002F6E35" w:rsidRPr="000271A9" w:rsidRDefault="002F6E35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44D0AD63" w14:textId="77777777" w:rsidR="002F6E35" w:rsidRPr="000271A9" w:rsidRDefault="002F6E35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149892D9" w14:textId="77777777" w:rsidR="002F6E35" w:rsidRPr="000271A9" w:rsidRDefault="002F6E35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C46472E" w14:textId="77777777" w:rsidR="002F6E35" w:rsidRPr="000271A9" w:rsidRDefault="002F6E35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6F2579F6" w14:textId="442933CD" w:rsidR="002F6E35" w:rsidRPr="000271A9" w:rsidRDefault="00D0479F">
            <w:r>
              <w:t>Bod: Emilie VH+Gustav ReBa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0BC4D2CC" w14:textId="7A5C266A" w:rsidR="002F6E35" w:rsidRPr="000271A9" w:rsidRDefault="00C60C3D">
            <w:r>
              <w:t>1 Julius, 2 Karl, 3 Nanna</w:t>
            </w:r>
            <w:r w:rsidR="00E63418">
              <w:t>, 4 Karla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18D79C7A" w14:textId="77777777" w:rsidR="002F6E35" w:rsidRPr="000271A9" w:rsidRDefault="002F6E35"/>
        </w:tc>
      </w:tr>
      <w:tr w:rsidR="002F6E35" w:rsidRPr="000271A9" w14:paraId="14864C95" w14:textId="77777777" w:rsidTr="004E21EB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224F2CD8" w14:textId="0173A499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=G2+1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noProof/>
                <w:lang w:bidi="da-DK"/>
              </w:rPr>
              <w:t>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52781C68" w14:textId="2280FE35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=A4+1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noProof/>
                <w:lang w:bidi="da-DK"/>
              </w:rPr>
              <w:t>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64E695A0" w14:textId="5B150855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=B4+1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noProof/>
                <w:lang w:bidi="da-DK"/>
              </w:rPr>
              <w:t>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7D06FEC7" w14:textId="427C4682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=C4+1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noProof/>
                <w:lang w:bidi="da-DK"/>
              </w:rPr>
              <w:t>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10690877" w14:textId="6DB62B7A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=D4+1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noProof/>
                <w:lang w:bidi="da-DK"/>
              </w:rPr>
              <w:t>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8766D90" w14:textId="4FBB7F99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=E4+1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noProof/>
                <w:lang w:bidi="da-DK"/>
              </w:rPr>
              <w:t>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6255E6DB" w14:textId="0EF92A5D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=F4+1 </w:instrText>
            </w:r>
            <w:r w:rsidRPr="000271A9">
              <w:rPr>
                <w:lang w:bidi="da-DK"/>
              </w:rPr>
              <w:fldChar w:fldCharType="separate"/>
            </w:r>
            <w:r w:rsidR="004E21EB">
              <w:rPr>
                <w:noProof/>
                <w:lang w:bidi="da-DK"/>
              </w:rPr>
              <w:t>10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4E21EB" w:rsidRPr="000271A9" w14:paraId="78EB66C3" w14:textId="77777777" w:rsidTr="004E21EB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7F34AE9E" w14:textId="05073977" w:rsidR="004E21EB" w:rsidRPr="000271A9" w:rsidRDefault="004E21EB" w:rsidP="004E21EB">
            <w:r>
              <w:t>Projektopgave 8./9.</w:t>
            </w:r>
            <w:r w:rsidR="00A42829">
              <w:t xml:space="preserve">, </w:t>
            </w:r>
            <w:r w:rsidR="006E0557">
              <w:t xml:space="preserve">FM, </w:t>
            </w:r>
            <w:r w:rsidR="00A42829">
              <w:t>MK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231BCFF9" w14:textId="011573FF" w:rsidR="004E21EB" w:rsidRPr="000271A9" w:rsidRDefault="004E21EB" w:rsidP="004E21EB">
            <w:r>
              <w:t>Projektopgave 8./9.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7D063E92" w14:textId="392CD673" w:rsidR="004E21EB" w:rsidRPr="000271A9" w:rsidRDefault="004E21EB" w:rsidP="004E21EB">
            <w:r>
              <w:t>Projektopgave 8./9.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739B734D" w14:textId="48BB78B7" w:rsidR="004E21EB" w:rsidRPr="000271A9" w:rsidRDefault="004E21EB" w:rsidP="004E21EB">
            <w:r>
              <w:t>Projektopgave 8./9.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6CEF625D" w14:textId="77777777" w:rsidR="004E21EB" w:rsidRDefault="004E21EB" w:rsidP="004E21EB">
            <w:r>
              <w:t>Projektopgave 8./9.</w:t>
            </w:r>
          </w:p>
          <w:p w14:paraId="2DA35260" w14:textId="7FE3646E" w:rsidR="00D0479F" w:rsidRPr="000271A9" w:rsidRDefault="00D0479F" w:rsidP="004E21EB">
            <w:r>
              <w:t>Bod: Benjamin JM+Jonatan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6D9BFB06" w14:textId="520F4387" w:rsidR="004E21EB" w:rsidRPr="000271A9" w:rsidRDefault="00E63418" w:rsidP="004E21EB">
            <w:r>
              <w:t>1 Katrine, 2 Kenni, 3 Frederik</w:t>
            </w:r>
            <w:r w:rsidR="001F7DBB">
              <w:t>, 4. Morten DJ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13FA0055" w14:textId="77777777" w:rsidR="004E21EB" w:rsidRPr="000271A9" w:rsidRDefault="004E21EB" w:rsidP="004E21EB"/>
        </w:tc>
      </w:tr>
      <w:tr w:rsidR="004E21EB" w:rsidRPr="000271A9" w14:paraId="45A912BF" w14:textId="77777777" w:rsidTr="004E21EB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79D23548" w14:textId="762F2F44" w:rsidR="004E21EB" w:rsidRPr="000271A9" w:rsidRDefault="004E21EB" w:rsidP="004E21EB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=G4+1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11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10530179" w14:textId="11591CA0" w:rsidR="004E21EB" w:rsidRPr="000271A9" w:rsidRDefault="004E21EB" w:rsidP="004E21EB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=A6+1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12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5B6C2B3D" w14:textId="340FEE68" w:rsidR="004E21EB" w:rsidRPr="000271A9" w:rsidRDefault="004E21EB" w:rsidP="004E21EB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=B6+1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13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5FC3AA69" w14:textId="5EDADC95" w:rsidR="004E21EB" w:rsidRPr="000271A9" w:rsidRDefault="004E21EB" w:rsidP="004E21EB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=C6+1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14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706D6385" w14:textId="65CF83E3" w:rsidR="004E21EB" w:rsidRPr="000271A9" w:rsidRDefault="004E21EB" w:rsidP="004E21EB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=D6+1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15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2F8FDC4E" w14:textId="22EA40D6" w:rsidR="004E21EB" w:rsidRPr="000271A9" w:rsidRDefault="00E63418" w:rsidP="004E21EB">
            <w:pPr>
              <w:pStyle w:val="Datoer"/>
            </w:pPr>
            <w:r>
              <w:t>16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3D0360E5" w14:textId="0DFBD023" w:rsidR="004E21EB" w:rsidRPr="000271A9" w:rsidRDefault="004E21EB" w:rsidP="004E21EB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=F6+1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17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4E21EB" w:rsidRPr="000271A9" w14:paraId="6CB42FE9" w14:textId="77777777" w:rsidTr="004E21EB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02411643" w14:textId="75481157" w:rsidR="004E21EB" w:rsidRPr="000271A9" w:rsidRDefault="001F7DBB" w:rsidP="004E21EB">
            <w:r>
              <w:t>Bestyrelsesmøde kl. 17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15FFB8E5" w14:textId="77777777" w:rsidR="004E21EB" w:rsidRPr="000271A9" w:rsidRDefault="004E21EB" w:rsidP="004E21EB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0E64F7A6" w14:textId="77777777" w:rsidR="004E21EB" w:rsidRPr="000271A9" w:rsidRDefault="004E21EB" w:rsidP="004E21EB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527D463D" w14:textId="77777777" w:rsidR="004E21EB" w:rsidRPr="000271A9" w:rsidRDefault="004E21EB" w:rsidP="004E21EB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2AFC6F13" w14:textId="4571A99D" w:rsidR="004E21EB" w:rsidRPr="000271A9" w:rsidRDefault="00D0479F" w:rsidP="004E21EB">
            <w:r>
              <w:t>Bod: Victor+Josefine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13DE85F" w14:textId="073B8810" w:rsidR="004E21EB" w:rsidRPr="000271A9" w:rsidRDefault="00E63418" w:rsidP="004E21EB">
            <w:r>
              <w:t>1 Karen, 2 Signe</w:t>
            </w:r>
            <w:r w:rsidR="00A2342B">
              <w:t xml:space="preserve"> MG</w:t>
            </w:r>
            <w:r>
              <w:t>, 3 Valdemar Sipe, 4 Ellen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2F084E64" w14:textId="77777777" w:rsidR="004E21EB" w:rsidRPr="000271A9" w:rsidRDefault="004E21EB" w:rsidP="004E21EB"/>
        </w:tc>
      </w:tr>
      <w:tr w:rsidR="004E21EB" w:rsidRPr="000271A9" w14:paraId="22B6B583" w14:textId="77777777" w:rsidTr="004E21EB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579EF8D3" w14:textId="2E891AF0" w:rsidR="004E21EB" w:rsidRPr="000271A9" w:rsidRDefault="004E21EB" w:rsidP="004E21EB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=G6+1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18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08BCA82C" w14:textId="6211BBF0" w:rsidR="004E21EB" w:rsidRPr="000271A9" w:rsidRDefault="004E21EB" w:rsidP="004E21EB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=A8+1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19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488C5A94" w14:textId="5A17B831" w:rsidR="004E21EB" w:rsidRPr="000271A9" w:rsidRDefault="004E21EB" w:rsidP="004E21EB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=B8+1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4B7BBB41" w14:textId="7A8E8F59" w:rsidR="004E21EB" w:rsidRPr="000271A9" w:rsidRDefault="004E21EB" w:rsidP="004E21EB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=C8+1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64CB7E22" w14:textId="04ECB60F" w:rsidR="004E21EB" w:rsidRPr="000271A9" w:rsidRDefault="004E21EB" w:rsidP="004E21EB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=D8+1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6DB2D02A" w14:textId="6532EC66" w:rsidR="004E21EB" w:rsidRPr="000271A9" w:rsidRDefault="00E63418" w:rsidP="004E21EB">
            <w:pPr>
              <w:pStyle w:val="Datoer"/>
            </w:pPr>
            <w:r>
              <w:t>23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7FE8D816" w14:textId="0B71EB3D" w:rsidR="004E21EB" w:rsidRPr="000271A9" w:rsidRDefault="004E21EB" w:rsidP="004E21EB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=F8+1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24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4E21EB" w:rsidRPr="00E63418" w14:paraId="6678EBC9" w14:textId="77777777" w:rsidTr="004E21EB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565E1D42" w14:textId="77777777" w:rsidR="004E21EB" w:rsidRPr="000271A9" w:rsidRDefault="004E21EB" w:rsidP="004E21EB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73954F6E" w14:textId="77777777" w:rsidR="004E21EB" w:rsidRPr="000271A9" w:rsidRDefault="004E21EB" w:rsidP="004E21EB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421522BA" w14:textId="77777777" w:rsidR="004E21EB" w:rsidRPr="000271A9" w:rsidRDefault="004E21EB" w:rsidP="004E21EB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FE20579" w14:textId="77777777" w:rsidR="004E21EB" w:rsidRPr="000271A9" w:rsidRDefault="004E21EB" w:rsidP="004E21EB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5CF8CCDF" w14:textId="664B7DEB" w:rsidR="004E21EB" w:rsidRPr="000271A9" w:rsidRDefault="00D0479F" w:rsidP="004E21EB">
            <w:r>
              <w:t>Bod: Malthe+Morten DJ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4FD85FA7" w14:textId="2693587B" w:rsidR="004E21EB" w:rsidRPr="00C60C3D" w:rsidRDefault="00E63418" w:rsidP="004E21EB">
            <w:pPr>
              <w:rPr>
                <w:lang w:val="en-US"/>
              </w:rPr>
            </w:pPr>
            <w:r>
              <w:rPr>
                <w:lang w:val="en-US"/>
              </w:rPr>
              <w:t>1 Isabella, 2 Mads, Waldemar ReBa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ADA5EF0" w14:textId="77777777" w:rsidR="004E21EB" w:rsidRPr="00C60C3D" w:rsidRDefault="004E21EB" w:rsidP="004E21EB">
            <w:pPr>
              <w:rPr>
                <w:lang w:val="en-US"/>
              </w:rPr>
            </w:pPr>
          </w:p>
        </w:tc>
      </w:tr>
      <w:tr w:rsidR="004E21EB" w:rsidRPr="000271A9" w14:paraId="71CE10E3" w14:textId="77777777" w:rsidTr="004E21EB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14:paraId="47FA6C9D" w14:textId="08B12141" w:rsidR="004E21EB" w:rsidRPr="000271A9" w:rsidRDefault="004E21EB" w:rsidP="004E21EB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6D25A0C5" w14:textId="29F942A9" w:rsidR="004E21EB" w:rsidRPr="000271A9" w:rsidRDefault="004E21EB" w:rsidP="004E21EB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14:paraId="57958852" w14:textId="14FC378A" w:rsidR="004E21EB" w:rsidRPr="000271A9" w:rsidRDefault="004E21EB" w:rsidP="004E21EB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1E9B9B37" w14:textId="6A546A97" w:rsidR="004E21EB" w:rsidRPr="000271A9" w:rsidRDefault="004E21EB" w:rsidP="004E21EB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529E5642" w14:textId="4CBAF381" w:rsidR="004E21EB" w:rsidRPr="000271A9" w:rsidRDefault="004E21EB" w:rsidP="004E21EB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29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1F60148B" w14:textId="6F2359B4" w:rsidR="004E21EB" w:rsidRPr="000271A9" w:rsidRDefault="004E21EB" w:rsidP="004E21EB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30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14:paraId="4400E7EC" w14:textId="593A6C0F" w:rsidR="004E21EB" w:rsidRPr="000271A9" w:rsidRDefault="004E21EB" w:rsidP="004E21EB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=F10+1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t>31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4E21EB" w:rsidRPr="000271A9" w14:paraId="43C7832C" w14:textId="77777777" w:rsidTr="004E21EB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14:paraId="096AD199" w14:textId="56F0DC49" w:rsidR="004E21EB" w:rsidRPr="000271A9" w:rsidRDefault="004E21EB" w:rsidP="004E21EB">
            <w:r>
              <w:t>Påskeferie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61F79B3E" w14:textId="4EC8C001" w:rsidR="004E21EB" w:rsidRPr="000271A9" w:rsidRDefault="004E21EB" w:rsidP="004E21EB">
            <w:r>
              <w:t>Påskeferie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14:paraId="730B905B" w14:textId="067ACFCB" w:rsidR="004E21EB" w:rsidRPr="000271A9" w:rsidRDefault="004E21EB" w:rsidP="004E21EB">
            <w:r>
              <w:t>Påskeferie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1DADF669" w14:textId="308241AA" w:rsidR="004E21EB" w:rsidRPr="000271A9" w:rsidRDefault="004E21EB" w:rsidP="004E21EB">
            <w:r>
              <w:t>Påskeferie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35D2DDA8" w14:textId="101DE2F7" w:rsidR="004E21EB" w:rsidRPr="000271A9" w:rsidRDefault="004E21EB" w:rsidP="004E21EB">
            <w:r>
              <w:t>Påskeferie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758E42C1" w14:textId="77777777" w:rsidR="004E21EB" w:rsidRPr="000271A9" w:rsidRDefault="004E21EB" w:rsidP="004E21EB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14:paraId="6DA3E650" w14:textId="77777777" w:rsidR="004E21EB" w:rsidRPr="000271A9" w:rsidRDefault="004E21EB" w:rsidP="004E21EB"/>
        </w:tc>
      </w:tr>
      <w:tr w:rsidR="004E21EB" w:rsidRPr="000271A9" w14:paraId="168D74F3" w14:textId="77777777" w:rsidTr="004E21EB">
        <w:tc>
          <w:tcPr>
            <w:tcW w:w="2196" w:type="dxa"/>
            <w:tcBorders>
              <w:top w:val="single" w:sz="6" w:space="0" w:color="BFBFBF" w:themeColor="background1" w:themeShade="BF"/>
            </w:tcBorders>
          </w:tcPr>
          <w:p w14:paraId="58000F6A" w14:textId="05767EB6" w:rsidR="004E21EB" w:rsidRPr="000271A9" w:rsidRDefault="004E21EB" w:rsidP="004E21EB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=G10+1 </w:instrText>
            </w:r>
            <w:r w:rsidRPr="000271A9">
              <w:rPr>
                <w:lang w:bidi="da-DK"/>
              </w:rPr>
              <w:fldChar w:fldCharType="separate"/>
            </w:r>
            <w:r w:rsidRP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14:paraId="155C4CF2" w14:textId="78BD9C5E" w:rsidR="004E21EB" w:rsidRPr="000271A9" w:rsidRDefault="004E21EB" w:rsidP="004E21EB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</w:instrText>
            </w:r>
            <w:r w:rsidRPr="000271A9">
              <w:rPr>
                <w:lang w:bidi="da-DK"/>
              </w:rPr>
              <w:fldChar w:fldCharType="separate"/>
            </w:r>
            <w:r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 </w:instrText>
            </w:r>
            <w:r w:rsidRPr="000271A9">
              <w:rPr>
                <w:lang w:bidi="da-DK"/>
              </w:rPr>
              <w:fldChar w:fldCharType="separate"/>
            </w:r>
            <w:r w:rsidRP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Pr="000271A9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=A12+1 </w:instrText>
            </w:r>
            <w:r w:rsidRPr="000271A9">
              <w:rPr>
                <w:lang w:bidi="da-DK"/>
              </w:rPr>
              <w:fldChar w:fldCharType="separate"/>
            </w:r>
            <w:r w:rsidRP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P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14:paraId="1100A7EC" w14:textId="77777777" w:rsidR="004E21EB" w:rsidRPr="000271A9" w:rsidRDefault="004E21EB" w:rsidP="004E21EB">
            <w:pPr>
              <w:pStyle w:val="Datoer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6136D190" w14:textId="77777777" w:rsidR="004E21EB" w:rsidRPr="000271A9" w:rsidRDefault="004E21EB" w:rsidP="004E21EB">
            <w:pPr>
              <w:pStyle w:val="Datoer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0F12706F" w14:textId="77777777" w:rsidR="004E21EB" w:rsidRPr="000271A9" w:rsidRDefault="004E21EB" w:rsidP="004E21EB">
            <w:pPr>
              <w:pStyle w:val="Datoer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5170141C" w14:textId="77777777" w:rsidR="004E21EB" w:rsidRPr="000271A9" w:rsidRDefault="004E21EB" w:rsidP="004E21EB">
            <w:pPr>
              <w:pStyle w:val="Datoer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14:paraId="53C06271" w14:textId="77777777" w:rsidR="004E21EB" w:rsidRPr="000271A9" w:rsidRDefault="004E21EB" w:rsidP="004E21EB">
            <w:pPr>
              <w:pStyle w:val="Datoer"/>
            </w:pPr>
          </w:p>
        </w:tc>
      </w:tr>
      <w:tr w:rsidR="004E21EB" w:rsidRPr="000271A9" w14:paraId="5BBF8276" w14:textId="77777777" w:rsidTr="004E21EB">
        <w:trPr>
          <w:trHeight w:hRule="exact" w:val="907"/>
        </w:trPr>
        <w:tc>
          <w:tcPr>
            <w:tcW w:w="2196" w:type="dxa"/>
          </w:tcPr>
          <w:p w14:paraId="4BCC5755" w14:textId="77777777" w:rsidR="004E21EB" w:rsidRPr="000271A9" w:rsidRDefault="004E21EB" w:rsidP="004E21EB"/>
        </w:tc>
        <w:tc>
          <w:tcPr>
            <w:tcW w:w="2197" w:type="dxa"/>
          </w:tcPr>
          <w:p w14:paraId="793F3589" w14:textId="77777777" w:rsidR="004E21EB" w:rsidRPr="000271A9" w:rsidRDefault="004E21EB" w:rsidP="004E21EB"/>
        </w:tc>
        <w:tc>
          <w:tcPr>
            <w:tcW w:w="2197" w:type="dxa"/>
          </w:tcPr>
          <w:p w14:paraId="08F5CAEC" w14:textId="77777777" w:rsidR="004E21EB" w:rsidRPr="000271A9" w:rsidRDefault="004E21EB" w:rsidP="004E21EB"/>
        </w:tc>
        <w:tc>
          <w:tcPr>
            <w:tcW w:w="2198" w:type="dxa"/>
          </w:tcPr>
          <w:p w14:paraId="587686D7" w14:textId="77777777" w:rsidR="004E21EB" w:rsidRPr="000271A9" w:rsidRDefault="004E21EB" w:rsidP="004E21EB"/>
        </w:tc>
        <w:tc>
          <w:tcPr>
            <w:tcW w:w="2198" w:type="dxa"/>
          </w:tcPr>
          <w:p w14:paraId="561FCE68" w14:textId="77777777" w:rsidR="004E21EB" w:rsidRPr="000271A9" w:rsidRDefault="004E21EB" w:rsidP="004E21EB"/>
        </w:tc>
        <w:tc>
          <w:tcPr>
            <w:tcW w:w="2198" w:type="dxa"/>
          </w:tcPr>
          <w:p w14:paraId="1D3E3FA1" w14:textId="77777777" w:rsidR="004E21EB" w:rsidRPr="000271A9" w:rsidRDefault="004E21EB" w:rsidP="004E21EB"/>
        </w:tc>
        <w:tc>
          <w:tcPr>
            <w:tcW w:w="2198" w:type="dxa"/>
          </w:tcPr>
          <w:p w14:paraId="781BC0C7" w14:textId="77777777" w:rsidR="004E21EB" w:rsidRPr="000271A9" w:rsidRDefault="004E21EB" w:rsidP="004E21EB"/>
        </w:tc>
      </w:tr>
    </w:tbl>
    <w:p w14:paraId="5CFCBF8F" w14:textId="77777777" w:rsidR="002F6E35" w:rsidRPr="000271A9" w:rsidRDefault="002F6E35"/>
    <w:sectPr w:rsidR="002F6E35" w:rsidRPr="000271A9" w:rsidSect="00612CF2"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8AEEA" w14:textId="77777777" w:rsidR="00845094" w:rsidRDefault="00845094">
      <w:pPr>
        <w:spacing w:before="0" w:after="0"/>
      </w:pPr>
      <w:r>
        <w:separator/>
      </w:r>
    </w:p>
  </w:endnote>
  <w:endnote w:type="continuationSeparator" w:id="0">
    <w:p w14:paraId="3CDF56E4" w14:textId="77777777" w:rsidR="00845094" w:rsidRDefault="008450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FF64" w14:textId="77777777" w:rsidR="00845094" w:rsidRDefault="00845094">
      <w:pPr>
        <w:spacing w:before="0" w:after="0"/>
      </w:pPr>
      <w:r>
        <w:separator/>
      </w:r>
    </w:p>
  </w:footnote>
  <w:footnote w:type="continuationSeparator" w:id="0">
    <w:p w14:paraId="0A754CEF" w14:textId="77777777" w:rsidR="00845094" w:rsidRDefault="0084509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2399881">
    <w:abstractNumId w:val="9"/>
  </w:num>
  <w:num w:numId="2" w16cid:durableId="1776435354">
    <w:abstractNumId w:val="7"/>
  </w:num>
  <w:num w:numId="3" w16cid:durableId="184951163">
    <w:abstractNumId w:val="6"/>
  </w:num>
  <w:num w:numId="4" w16cid:durableId="1602176875">
    <w:abstractNumId w:val="5"/>
  </w:num>
  <w:num w:numId="5" w16cid:durableId="214241213">
    <w:abstractNumId w:val="4"/>
  </w:num>
  <w:num w:numId="6" w16cid:durableId="2125806611">
    <w:abstractNumId w:val="8"/>
  </w:num>
  <w:num w:numId="7" w16cid:durableId="1334378961">
    <w:abstractNumId w:val="3"/>
  </w:num>
  <w:num w:numId="8" w16cid:durableId="1549561008">
    <w:abstractNumId w:val="2"/>
  </w:num>
  <w:num w:numId="9" w16cid:durableId="2077779790">
    <w:abstractNumId w:val="1"/>
  </w:num>
  <w:num w:numId="10" w16cid:durableId="160591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-03-2024"/>
    <w:docVar w:name="MonthStart" w:val="01-03-2024"/>
    <w:docVar w:name="ShowDynamicGuides" w:val="1"/>
    <w:docVar w:name="ShowMarginGuides" w:val="0"/>
    <w:docVar w:name="ShowOutlines" w:val="0"/>
    <w:docVar w:name="ShowStaticGuides" w:val="0"/>
  </w:docVars>
  <w:rsids>
    <w:rsidRoot w:val="004E21EB"/>
    <w:rsid w:val="000271A9"/>
    <w:rsid w:val="00056814"/>
    <w:rsid w:val="0006779F"/>
    <w:rsid w:val="000A20FE"/>
    <w:rsid w:val="0011772B"/>
    <w:rsid w:val="001A3A8D"/>
    <w:rsid w:val="001C5DC3"/>
    <w:rsid w:val="001F7DBB"/>
    <w:rsid w:val="00233B3A"/>
    <w:rsid w:val="0027720C"/>
    <w:rsid w:val="002F6E35"/>
    <w:rsid w:val="003D530B"/>
    <w:rsid w:val="003D7DDA"/>
    <w:rsid w:val="00406C2A"/>
    <w:rsid w:val="00454FED"/>
    <w:rsid w:val="004C5B17"/>
    <w:rsid w:val="004C77FB"/>
    <w:rsid w:val="004E21EB"/>
    <w:rsid w:val="005151A6"/>
    <w:rsid w:val="005562FE"/>
    <w:rsid w:val="00557989"/>
    <w:rsid w:val="005A6942"/>
    <w:rsid w:val="00612CF2"/>
    <w:rsid w:val="006E0557"/>
    <w:rsid w:val="007564A4"/>
    <w:rsid w:val="007777B1"/>
    <w:rsid w:val="007A49F2"/>
    <w:rsid w:val="00845094"/>
    <w:rsid w:val="00874C9A"/>
    <w:rsid w:val="009035F5"/>
    <w:rsid w:val="00944085"/>
    <w:rsid w:val="00946A27"/>
    <w:rsid w:val="009A0FFF"/>
    <w:rsid w:val="009B77CA"/>
    <w:rsid w:val="00A2342B"/>
    <w:rsid w:val="00A42829"/>
    <w:rsid w:val="00A4654E"/>
    <w:rsid w:val="00A73BBF"/>
    <w:rsid w:val="00AB29FA"/>
    <w:rsid w:val="00B43700"/>
    <w:rsid w:val="00B70858"/>
    <w:rsid w:val="00B8151A"/>
    <w:rsid w:val="00C11D39"/>
    <w:rsid w:val="00C60C3D"/>
    <w:rsid w:val="00C71D73"/>
    <w:rsid w:val="00C7735D"/>
    <w:rsid w:val="00CB1C1C"/>
    <w:rsid w:val="00CD665B"/>
    <w:rsid w:val="00CF1A99"/>
    <w:rsid w:val="00D0479F"/>
    <w:rsid w:val="00D17693"/>
    <w:rsid w:val="00DE6C1E"/>
    <w:rsid w:val="00DF051F"/>
    <w:rsid w:val="00DF32DE"/>
    <w:rsid w:val="00E02644"/>
    <w:rsid w:val="00E54E11"/>
    <w:rsid w:val="00E63418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DE8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da-DK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ned">
    <w:name w:val="Måned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r">
    <w:name w:val="Å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Undertitel">
    <w:name w:val="Subtitle"/>
    <w:basedOn w:val="Normal"/>
    <w:link w:val="UndertitelTegn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4"/>
    <w:rPr>
      <w:b/>
      <w:color w:val="FFFFFF" w:themeColor="background1"/>
      <w:sz w:val="24"/>
      <w:szCs w:val="24"/>
    </w:rPr>
  </w:style>
  <w:style w:type="paragraph" w:styleId="Titel">
    <w:name w:val="Title"/>
    <w:basedOn w:val="Normal"/>
    <w:link w:val="TitelTegn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elTegn">
    <w:name w:val="Titel Tegn"/>
    <w:basedOn w:val="Standardskrifttypeiafsnit"/>
    <w:link w:val="Titel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ge">
    <w:name w:val="Dage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elkalender">
    <w:name w:val="Tabelkalender"/>
    <w:basedOn w:val="Tabel-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oer">
    <w:name w:val="Datoer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rdtekst">
    <w:name w:val="Body Text"/>
    <w:basedOn w:val="Normal"/>
    <w:link w:val="BrdtekstTegn"/>
    <w:semiHidden/>
    <w:unhideWhenUsed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Pr>
      <w:sz w:val="20"/>
    </w:rPr>
  </w:style>
  <w:style w:type="paragraph" w:styleId="Markeringsbobletekst">
    <w:name w:val="Balloon Text"/>
    <w:basedOn w:val="Normal"/>
    <w:link w:val="MarkeringsbobletekstTegn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teks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Pr>
      <w:sz w:val="20"/>
    </w:rPr>
  </w:style>
  <w:style w:type="character" w:customStyle="1" w:styleId="Brdtekst2Tegn">
    <w:name w:val="Brødtekst 2 Tegn"/>
    <w:basedOn w:val="Standardskrifttypeiafsnit"/>
    <w:link w:val="Brdtekst2"/>
    <w:semiHidden/>
    <w:rPr>
      <w:sz w:val="20"/>
    </w:rPr>
  </w:style>
  <w:style w:type="paragraph" w:styleId="Brdtekst-frstelinjeindrykning2">
    <w:name w:val="Body Text First Indent 2"/>
    <w:basedOn w:val="Brdtekst2"/>
    <w:link w:val="Brdtekst-frstelinjeindrykning2Tegn"/>
    <w:semiHidden/>
    <w:unhideWhenUsed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2Tegn"/>
    <w:link w:val="Brdtekst-frstelinjeindrykning2"/>
    <w:semiHidden/>
    <w:rPr>
      <w:sz w:val="20"/>
    </w:rPr>
  </w:style>
  <w:style w:type="paragraph" w:styleId="Brdtekstindrykning2">
    <w:name w:val="Body Text Indent 2"/>
    <w:basedOn w:val="Normal"/>
    <w:link w:val="Brdtekstindrykning2Tegn"/>
    <w:semiHidden/>
    <w:unhideWhenUsed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Pr>
      <w:sz w:val="20"/>
    </w:rPr>
  </w:style>
  <w:style w:type="paragraph" w:styleId="Brdtekstindrykning3">
    <w:name w:val="Body Text Indent 3"/>
    <w:basedOn w:val="Normal"/>
    <w:link w:val="Brdtekstindrykning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Pr>
      <w:sz w:val="16"/>
      <w:szCs w:val="16"/>
    </w:rPr>
  </w:style>
  <w:style w:type="paragraph" w:styleId="Billedtekst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Sluthilsen">
    <w:name w:val="Closing"/>
    <w:basedOn w:val="Normal"/>
    <w:link w:val="SluthilsenTegn"/>
    <w:semiHidden/>
    <w:unhideWhenUsed/>
    <w:pPr>
      <w:ind w:left="4320"/>
    </w:pPr>
  </w:style>
  <w:style w:type="character" w:customStyle="1" w:styleId="SluthilsenTegn">
    <w:name w:val="Sluthilsen Tegn"/>
    <w:basedOn w:val="Standardskrifttypeiafsnit"/>
    <w:link w:val="Sluthilsen"/>
    <w:semiHidden/>
    <w:rPr>
      <w:sz w:val="20"/>
    </w:rPr>
  </w:style>
  <w:style w:type="paragraph" w:styleId="Kommentartekst">
    <w:name w:val="annotation text"/>
    <w:basedOn w:val="Normal"/>
    <w:link w:val="KommentartekstTegn"/>
    <w:semiHidden/>
    <w:unhideWhenUsed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typeiafsnit"/>
    <w:link w:val="Dato"/>
    <w:semiHidden/>
    <w:rPr>
      <w:sz w:val="20"/>
    </w:rPr>
  </w:style>
  <w:style w:type="paragraph" w:styleId="Dokumentoversigt">
    <w:name w:val="Document Map"/>
    <w:basedOn w:val="Normal"/>
    <w:link w:val="DokumentoversigtTegn"/>
    <w:semiHidden/>
    <w:unhideWhenUsed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semiHidden/>
    <w:unhideWhenUsed/>
  </w:style>
  <w:style w:type="character" w:customStyle="1" w:styleId="MailsignaturTegn">
    <w:name w:val="Mailsignatur Tegn"/>
    <w:basedOn w:val="Standardskrifttypeiafsnit"/>
    <w:link w:val="Mailsignatur"/>
    <w:semiHidden/>
    <w:rPr>
      <w:sz w:val="20"/>
    </w:rPr>
  </w:style>
  <w:style w:type="paragraph" w:styleId="Slutnotetekst">
    <w:name w:val="endnote text"/>
    <w:basedOn w:val="Normal"/>
    <w:link w:val="SlutnotetekstTegn"/>
    <w:semiHidden/>
    <w:unhideWhenUsed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Pr>
      <w:sz w:val="20"/>
      <w:szCs w:val="20"/>
    </w:rPr>
  </w:style>
  <w:style w:type="paragraph" w:styleId="Modtager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Sidefod">
    <w:name w:val="footer"/>
    <w:basedOn w:val="Normal"/>
    <w:link w:val="SidefodTegn"/>
    <w:uiPriority w:val="99"/>
    <w:unhideWhenUsed/>
    <w:pPr>
      <w:spacing w:before="0" w:after="0"/>
    </w:pPr>
  </w:style>
  <w:style w:type="paragraph" w:styleId="Fodnotetekst">
    <w:name w:val="footnote text"/>
    <w:basedOn w:val="Normal"/>
    <w:link w:val="FodnotetekstTegn"/>
    <w:semiHidden/>
    <w:unhideWhenUsed/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Pr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unhideWhenUsed/>
    <w:pPr>
      <w:spacing w:before="0" w:after="0"/>
    </w:p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Overskrift5Tegn">
    <w:name w:val="Overskrift 5 Tegn"/>
    <w:basedOn w:val="Standardskrifttypeiafsnit"/>
    <w:link w:val="Overskrift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Overskrift6Tegn">
    <w:name w:val="Overskrift 6 Tegn"/>
    <w:basedOn w:val="Standardskrifttypeiafsnit"/>
    <w:link w:val="Overskrift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Pr>
      <w:i/>
      <w:iCs/>
      <w:sz w:val="20"/>
    </w:rPr>
  </w:style>
  <w:style w:type="paragraph" w:styleId="FormateretHTML">
    <w:name w:val="HTML Preformatted"/>
    <w:basedOn w:val="Normal"/>
    <w:link w:val="FormateretHTMLTegn"/>
    <w:semiHidden/>
    <w:unhideWhenUsed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ks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semiHidden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</w:style>
  <w:style w:type="character" w:customStyle="1" w:styleId="NoteoverskriftTegn">
    <w:name w:val="Noteoverskrift Tegn"/>
    <w:basedOn w:val="Standardskrifttypeiafsnit"/>
    <w:link w:val="Noteoverskrift"/>
    <w:semiHidden/>
    <w:rPr>
      <w:sz w:val="20"/>
    </w:rPr>
  </w:style>
  <w:style w:type="paragraph" w:styleId="Almindeligtekst">
    <w:name w:val="Plain Text"/>
    <w:basedOn w:val="Normal"/>
    <w:link w:val="AlmindeligtekstTegn"/>
    <w:semiHidden/>
    <w:unhideWhenUsed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semiHidden/>
    <w:unhideWhenUsed/>
  </w:style>
  <w:style w:type="character" w:customStyle="1" w:styleId="StarthilsenTegn">
    <w:name w:val="Starthilsen Tegn"/>
    <w:basedOn w:val="Standardskrifttypeiafsnit"/>
    <w:link w:val="Starthilsen"/>
    <w:semiHidden/>
    <w:rPr>
      <w:sz w:val="20"/>
    </w:rPr>
  </w:style>
  <w:style w:type="paragraph" w:styleId="Underskrift">
    <w:name w:val="Signature"/>
    <w:basedOn w:val="Normal"/>
    <w:link w:val="UnderskriftTegn"/>
    <w:semiHidden/>
    <w:unhideWhenUsed/>
    <w:pPr>
      <w:ind w:left="4320"/>
    </w:pPr>
  </w:style>
  <w:style w:type="character" w:customStyle="1" w:styleId="UnderskriftTegn">
    <w:name w:val="Underskrift Tegn"/>
    <w:basedOn w:val="Standardskrifttypeiafsnit"/>
    <w:link w:val="Underskrift"/>
    <w:semiHidden/>
    <w:rPr>
      <w:sz w:val="20"/>
    </w:rPr>
  </w:style>
  <w:style w:type="paragraph" w:styleId="Citatsamling">
    <w:name w:val="table of authorities"/>
    <w:basedOn w:val="Normal"/>
    <w:next w:val="Normal"/>
    <w:semiHidden/>
    <w:unhideWhenUsed/>
    <w:pPr>
      <w:ind w:left="200" w:hanging="200"/>
    </w:pPr>
  </w:style>
  <w:style w:type="paragraph" w:styleId="Listeoverfigurer">
    <w:name w:val="table of figures"/>
    <w:basedOn w:val="Normal"/>
    <w:next w:val="Normal"/>
    <w:semiHidden/>
    <w:unhideWhenUsed/>
  </w:style>
  <w:style w:type="paragraph" w:styleId="Citat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Overskrift">
    <w:name w:val="TOC Heading"/>
    <w:basedOn w:val="Overskrift1"/>
    <w:next w:val="Normal"/>
    <w:semiHidden/>
    <w:unhideWhenUsed/>
    <w:qFormat/>
    <w:pPr>
      <w:outlineLvl w:val="9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table" w:styleId="Gittertabel1-lys-farve2">
    <w:name w:val="Grid Table 1 Light Accent 2"/>
    <w:basedOn w:val="Tabel-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-Gitter">
    <w:name w:val="Table Grid"/>
    <w:basedOn w:val="Tabel-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"/>
    <w:semiHidden/>
    <w:rsid w:val="005A6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n\AppData\Local\Microsoft\Office\16.0\DTS\da-DK%7b0088672A-83DF-45A2-8EFA-8240A51A82F5%7d\%7bA8A241BF-8BF1-47A0-AFA1-E35C83BAFE94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D4DBF2B46140B7A474A2250FCE04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53725E-6B1E-4D67-AFD3-D1AC26D6A1D3}"/>
      </w:docPartPr>
      <w:docPartBody>
        <w:p w:rsidR="00EE5143" w:rsidRDefault="00000000">
          <w:pPr>
            <w:pStyle w:val="3AD4DBF2B46140B7A474A2250FCE04B3"/>
          </w:pPr>
          <w:r w:rsidRPr="000271A9">
            <w:rPr>
              <w:lang w:bidi="da-DK"/>
            </w:rPr>
            <w:t>Mandag</w:t>
          </w:r>
        </w:p>
      </w:docPartBody>
    </w:docPart>
    <w:docPart>
      <w:docPartPr>
        <w:name w:val="E952C5E6E1FB461FBF966D9A405FCB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8A556C-D0E6-49B9-96D0-64622419E1B1}"/>
      </w:docPartPr>
      <w:docPartBody>
        <w:p w:rsidR="00EE5143" w:rsidRDefault="00000000">
          <w:pPr>
            <w:pStyle w:val="E952C5E6E1FB461FBF966D9A405FCB43"/>
          </w:pPr>
          <w:r w:rsidRPr="000271A9">
            <w:rPr>
              <w:lang w:bidi="da-DK"/>
            </w:rPr>
            <w:t>Tirsdag</w:t>
          </w:r>
        </w:p>
      </w:docPartBody>
    </w:docPart>
    <w:docPart>
      <w:docPartPr>
        <w:name w:val="FBFAB7BF4C40483282F6ACAD82A57B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43C6F8-DB76-4179-BA01-7B26A53B6894}"/>
      </w:docPartPr>
      <w:docPartBody>
        <w:p w:rsidR="00EE5143" w:rsidRDefault="00000000">
          <w:pPr>
            <w:pStyle w:val="FBFAB7BF4C40483282F6ACAD82A57B7D"/>
          </w:pPr>
          <w:r w:rsidRPr="000271A9">
            <w:rPr>
              <w:lang w:bidi="da-DK"/>
            </w:rPr>
            <w:t>Onsdag</w:t>
          </w:r>
        </w:p>
      </w:docPartBody>
    </w:docPart>
    <w:docPart>
      <w:docPartPr>
        <w:name w:val="444198F5A55248178E7A80765B661D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ADAE57-C641-4C1D-96AB-9F16A8806594}"/>
      </w:docPartPr>
      <w:docPartBody>
        <w:p w:rsidR="00EE5143" w:rsidRDefault="00000000">
          <w:pPr>
            <w:pStyle w:val="444198F5A55248178E7A80765B661D87"/>
          </w:pPr>
          <w:r w:rsidRPr="000271A9">
            <w:rPr>
              <w:lang w:bidi="da-DK"/>
            </w:rPr>
            <w:t>torsdag</w:t>
          </w:r>
        </w:p>
      </w:docPartBody>
    </w:docPart>
    <w:docPart>
      <w:docPartPr>
        <w:name w:val="E50F69A158014E1D813DB15A3E7EBF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CB3486-FD92-4FCE-923F-EC70EE700C40}"/>
      </w:docPartPr>
      <w:docPartBody>
        <w:p w:rsidR="00EE5143" w:rsidRDefault="00000000">
          <w:pPr>
            <w:pStyle w:val="E50F69A158014E1D813DB15A3E7EBF55"/>
          </w:pPr>
          <w:r w:rsidRPr="000271A9">
            <w:rPr>
              <w:lang w:bidi="da-DK"/>
            </w:rPr>
            <w:t>Fredag</w:t>
          </w:r>
        </w:p>
      </w:docPartBody>
    </w:docPart>
    <w:docPart>
      <w:docPartPr>
        <w:name w:val="8C50203D562B4FED83B61DCA2923B3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163A07-4DA9-45A9-B801-0894DF0F9BFB}"/>
      </w:docPartPr>
      <w:docPartBody>
        <w:p w:rsidR="00EE5143" w:rsidRDefault="00000000">
          <w:pPr>
            <w:pStyle w:val="8C50203D562B4FED83B61DCA2923B386"/>
          </w:pPr>
          <w:r w:rsidRPr="000271A9">
            <w:rPr>
              <w:lang w:bidi="da-DK"/>
            </w:rPr>
            <w:t>Lørdag</w:t>
          </w:r>
        </w:p>
      </w:docPartBody>
    </w:docPart>
    <w:docPart>
      <w:docPartPr>
        <w:name w:val="8F2E49FDE468418FA79DF86EC53EF0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CD4813-137C-49FA-959D-244DA6114DFF}"/>
      </w:docPartPr>
      <w:docPartBody>
        <w:p w:rsidR="00EE5143" w:rsidRDefault="00000000">
          <w:pPr>
            <w:pStyle w:val="8F2E49FDE468418FA79DF86EC53EF071"/>
          </w:pPr>
          <w:r w:rsidRPr="000271A9">
            <w:rPr>
              <w:lang w:bidi="da-DK"/>
            </w:rPr>
            <w:t>Søndag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89"/>
    <w:rsid w:val="00144F73"/>
    <w:rsid w:val="002362D7"/>
    <w:rsid w:val="00345BFC"/>
    <w:rsid w:val="003949F3"/>
    <w:rsid w:val="00AB0B89"/>
    <w:rsid w:val="00AB3035"/>
    <w:rsid w:val="00BD7E1F"/>
    <w:rsid w:val="00EE5143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3AD4DBF2B46140B7A474A2250FCE04B3">
    <w:name w:val="3AD4DBF2B46140B7A474A2250FCE04B3"/>
  </w:style>
  <w:style w:type="paragraph" w:customStyle="1" w:styleId="E952C5E6E1FB461FBF966D9A405FCB43">
    <w:name w:val="E952C5E6E1FB461FBF966D9A405FCB43"/>
  </w:style>
  <w:style w:type="paragraph" w:customStyle="1" w:styleId="FBFAB7BF4C40483282F6ACAD82A57B7D">
    <w:name w:val="FBFAB7BF4C40483282F6ACAD82A57B7D"/>
  </w:style>
  <w:style w:type="paragraph" w:customStyle="1" w:styleId="444198F5A55248178E7A80765B661D87">
    <w:name w:val="444198F5A55248178E7A80765B661D87"/>
  </w:style>
  <w:style w:type="paragraph" w:customStyle="1" w:styleId="E50F69A158014E1D813DB15A3E7EBF55">
    <w:name w:val="E50F69A158014E1D813DB15A3E7EBF55"/>
  </w:style>
  <w:style w:type="paragraph" w:customStyle="1" w:styleId="8C50203D562B4FED83B61DCA2923B386">
    <w:name w:val="8C50203D562B4FED83B61DCA2923B386"/>
  </w:style>
  <w:style w:type="paragraph" w:customStyle="1" w:styleId="8F2E49FDE468418FA79DF86EC53EF071">
    <w:name w:val="8F2E49FDE468418FA79DF86EC53EF0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Kalender" insertBeforeMso="TabHome">
        <group id="Calendar" label="Kalender">
          <button id="NewDates" visible="true" size="large" label="Vælg nye datoer" keytip="D" screentip="Vælg en ny måned og et nyt år for denne kalender." onAction="CustomizeCalendar" imageMso="CalendarMonthDetailsSplitButton"/>
        </group>
        <group id="Themes" label="Temaer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{A8A241BF-8BF1-47A0-AFA1-E35C83BAFE94}tf16382936_win32</Template>
  <TotalTime>0</TotalTime>
  <Pages>1</Pages>
  <Words>354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2023-04-27T07:39:00Z</dcterms:created>
  <dcterms:modified xsi:type="dcterms:W3CDTF">2023-06-13T12:12:00Z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