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1DB347DF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F736AA3" w14:textId="71BAC6AA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DC55A2" w:rsidRPr="00DC55A2">
              <w:rPr>
                <w:lang w:bidi="da-DK"/>
              </w:rPr>
              <w:t>april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9CECDA0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221E66A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1D8FA33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03353D" w14:textId="5D7DB31D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t>2024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0C65983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3546757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80D2C33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2A03AC8C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84FCB11D5FE427394EF9A14AE361B57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08C5D5A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13E61F76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81ADF1F228034DA4BE6B4E345CF1886D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7E51BC91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BB0BAB9A6E524DECBDF22077AA1593F0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20BC0A8D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C151A0694A68454094771035E76B04B5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68ED9112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C9380C2DD4D342A6A4A96795FF901820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7CE3552C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3D9291E6297640068E2D994F4E025BCC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38477FEE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B2261360A64B4D4880B27561375625EB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7F7A57B7" w14:textId="77777777" w:rsidTr="002F6E35">
        <w:tc>
          <w:tcPr>
            <w:tcW w:w="2054" w:type="dxa"/>
            <w:tcBorders>
              <w:bottom w:val="nil"/>
            </w:tcBorders>
          </w:tcPr>
          <w:p w14:paraId="69FF3D97" w14:textId="5381F8E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separate"/>
            </w:r>
            <w:r w:rsidR="00DC55A2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EAB5AC" w14:textId="06495AC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48964C" w14:textId="1B3A3C7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DBAC38A" w14:textId="79738E2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0EC6E7C" w14:textId="763E7B1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9574D83" w14:textId="7B1ABE9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45527C" w14:textId="57EE317E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B3417" w14:paraId="52D2B88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3840909" w14:textId="01EA9B5B" w:rsidR="002F6E35" w:rsidRPr="000271A9" w:rsidRDefault="00DC55A2">
            <w:r>
              <w:t>Påskeferie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5B53FE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B21A2F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A32790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C94FDF" w14:textId="77777777" w:rsidR="002F6E35" w:rsidRDefault="002E34F0">
            <w:r>
              <w:t>Bod: Anton+Luca</w:t>
            </w:r>
          </w:p>
          <w:p w14:paraId="5E317269" w14:textId="1AFE79A4" w:rsidR="009D263B" w:rsidRPr="000271A9" w:rsidRDefault="009D263B">
            <w:r>
              <w:t>Morgensang i kirken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FF21B4" w14:textId="3836BB60" w:rsidR="002F6E35" w:rsidRPr="008A3E3D" w:rsidRDefault="008A3E3D">
            <w:r w:rsidRPr="008A3E3D">
              <w:t>1 Frede, 2 Helena, Jeppe Jø, 4 J</w:t>
            </w:r>
            <w:r>
              <w:t>onas 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BCBE06" w14:textId="77777777" w:rsidR="002F6E35" w:rsidRPr="008A3E3D" w:rsidRDefault="002F6E35"/>
        </w:tc>
      </w:tr>
      <w:tr w:rsidR="002F6E35" w:rsidRPr="000271A9" w14:paraId="757F34D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8FE16C4" w14:textId="1FE671F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BC437B" w14:textId="5DEE45C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759D46" w14:textId="79D685A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1F6D3C" w14:textId="0E0FD69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AE525E" w14:textId="25DDB96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9AA322" w14:textId="39DEF69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713807" w14:textId="41DC42B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22C74FC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1BF7B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FA59C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5319A2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0B3CBD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25CCD0" w14:textId="70AAF0D3" w:rsidR="002F6E35" w:rsidRPr="000271A9" w:rsidRDefault="002E34F0">
            <w:r>
              <w:t>Bod: Holger+Laura HK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2F4393" w14:textId="06E90002" w:rsidR="002F6E35" w:rsidRPr="000271A9" w:rsidRDefault="008A3E3D">
            <w:r>
              <w:t>1 Lucca, 2 Anton, 3 Signe TJ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400332" w14:textId="77777777" w:rsidR="002F6E35" w:rsidRPr="000271A9" w:rsidRDefault="002F6E35"/>
        </w:tc>
      </w:tr>
      <w:tr w:rsidR="002F6E35" w:rsidRPr="000271A9" w14:paraId="65E8CB9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34BAF59" w14:textId="1612E8C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92DC6D" w14:textId="4276E78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1EF513" w14:textId="13E2576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ACAB92" w14:textId="28326E1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3EFFCB" w14:textId="1B9C91C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E7DCF8" w14:textId="6DAF145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150835" w14:textId="36A92AA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3CA647F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D76741" w14:textId="4075B98D" w:rsidR="002F6E35" w:rsidRPr="000271A9" w:rsidRDefault="00CB500C">
            <w:r>
              <w:t>Fælles Personalemøde kl. 16.45-17.45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A0E4B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72C12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68E75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80875D" w14:textId="34DD2E22" w:rsidR="002F6E35" w:rsidRPr="000271A9" w:rsidRDefault="002E34F0">
            <w:r>
              <w:t>Bod: LasseMaja+Magnus 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D5FDE9" w14:textId="4DCAA578" w:rsidR="002F6E35" w:rsidRPr="000271A9" w:rsidRDefault="008A3E3D">
            <w:r>
              <w:t>1 Tobias,2 Alvar, 3 Jonatan, 4 Josefine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7AA8B0" w14:textId="77777777" w:rsidR="002F6E35" w:rsidRPr="000271A9" w:rsidRDefault="002F6E35"/>
        </w:tc>
      </w:tr>
      <w:tr w:rsidR="002F6E35" w:rsidRPr="000271A9" w14:paraId="25ADF5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224D63B" w14:textId="22514E4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3B720B" w14:textId="1B9BE90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92FD52" w14:textId="14F0710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0CE6C9" w14:textId="5D4C53B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FEAF78" w14:textId="673C105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9E7193" w14:textId="7C6CD57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77EC38" w14:textId="2AD5150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611DE81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B73682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B2DD5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E20A5B" w14:textId="1A4DD1E6" w:rsidR="002F6E35" w:rsidRPr="000271A9" w:rsidRDefault="00CB1FB6">
            <w:r>
              <w:t>Generalforsamling med fællesspisning kl. 17.30-19.30</w:t>
            </w:r>
            <w:r w:rsidR="00D407EE">
              <w:t>, CF+bestyrelsen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B3FDEF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216822" w14:textId="6BF5539A" w:rsidR="002F6E35" w:rsidRPr="000271A9" w:rsidRDefault="002E34F0">
            <w:r>
              <w:t>Bod: SigneSofie+Freja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9B4557" w14:textId="77777777" w:rsidR="002F6E35" w:rsidRDefault="0017397A">
            <w:r>
              <w:t>7. klasse konfirmeres</w:t>
            </w:r>
          </w:p>
          <w:p w14:paraId="548D99FA" w14:textId="3052F357" w:rsidR="008A3E3D" w:rsidRDefault="008A3E3D">
            <w:r>
              <w:t>1 Tobias, 2 Alvar, 3 Benjamin JM</w:t>
            </w:r>
          </w:p>
          <w:p w14:paraId="4AA49D91" w14:textId="5AF49B71" w:rsidR="000B3417" w:rsidRPr="000271A9" w:rsidRDefault="000B341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3DACE0" w14:textId="77777777" w:rsidR="002F6E35" w:rsidRPr="000271A9" w:rsidRDefault="002F6E35"/>
        </w:tc>
      </w:tr>
      <w:tr w:rsidR="002F6E35" w:rsidRPr="000271A9" w14:paraId="48F62F5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35E7919" w14:textId="0BEEF95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58A8BE" w14:textId="6314471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E7A1B" w14:textId="250681B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AF4C07" w14:textId="1214BA6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0489CD" w14:textId="653370F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274E9F" w14:textId="27AC7DB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FFF8BC" w14:textId="16EE32A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5FF262D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78418B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B5101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36A2CF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10CD5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A2834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92501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178FBE" w14:textId="77777777" w:rsidR="002F6E35" w:rsidRPr="000271A9" w:rsidRDefault="002F6E35"/>
        </w:tc>
      </w:tr>
      <w:tr w:rsidR="002F6E35" w:rsidRPr="000271A9" w14:paraId="119F902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0C76EE8" w14:textId="257CBD9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DF6A415" w14:textId="27C7278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DC55A2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017F63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680D6ED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C21366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6EE69A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9184C7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255860C3" w14:textId="77777777" w:rsidTr="002F6E35">
        <w:trPr>
          <w:trHeight w:hRule="exact" w:val="907"/>
        </w:trPr>
        <w:tc>
          <w:tcPr>
            <w:tcW w:w="2054" w:type="dxa"/>
          </w:tcPr>
          <w:p w14:paraId="316AC592" w14:textId="77777777" w:rsidR="002F6E35" w:rsidRPr="000271A9" w:rsidRDefault="002F6E35"/>
        </w:tc>
        <w:tc>
          <w:tcPr>
            <w:tcW w:w="2055" w:type="dxa"/>
          </w:tcPr>
          <w:p w14:paraId="682A46DB" w14:textId="77777777" w:rsidR="002F6E35" w:rsidRPr="000271A9" w:rsidRDefault="002F6E35"/>
        </w:tc>
        <w:tc>
          <w:tcPr>
            <w:tcW w:w="2055" w:type="dxa"/>
          </w:tcPr>
          <w:p w14:paraId="38ED3113" w14:textId="77777777" w:rsidR="002F6E35" w:rsidRPr="000271A9" w:rsidRDefault="002F6E35"/>
        </w:tc>
        <w:tc>
          <w:tcPr>
            <w:tcW w:w="2055" w:type="dxa"/>
          </w:tcPr>
          <w:p w14:paraId="7E8086DB" w14:textId="77777777" w:rsidR="002F6E35" w:rsidRPr="000271A9" w:rsidRDefault="002F6E35"/>
        </w:tc>
        <w:tc>
          <w:tcPr>
            <w:tcW w:w="2055" w:type="dxa"/>
          </w:tcPr>
          <w:p w14:paraId="23C28169" w14:textId="77777777" w:rsidR="002F6E35" w:rsidRPr="000271A9" w:rsidRDefault="002F6E35"/>
        </w:tc>
        <w:tc>
          <w:tcPr>
            <w:tcW w:w="2055" w:type="dxa"/>
          </w:tcPr>
          <w:p w14:paraId="77EB6ABD" w14:textId="77777777" w:rsidR="002F6E35" w:rsidRPr="000271A9" w:rsidRDefault="002F6E35"/>
        </w:tc>
        <w:tc>
          <w:tcPr>
            <w:tcW w:w="2055" w:type="dxa"/>
          </w:tcPr>
          <w:p w14:paraId="1D6ACD72" w14:textId="77777777" w:rsidR="002F6E35" w:rsidRPr="000271A9" w:rsidRDefault="002F6E35"/>
        </w:tc>
      </w:tr>
    </w:tbl>
    <w:p w14:paraId="4A84E438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ED60" w14:textId="77777777" w:rsidR="00ED6094" w:rsidRDefault="00ED6094">
      <w:pPr>
        <w:spacing w:before="0" w:after="0"/>
      </w:pPr>
      <w:r>
        <w:separator/>
      </w:r>
    </w:p>
  </w:endnote>
  <w:endnote w:type="continuationSeparator" w:id="0">
    <w:p w14:paraId="544FE2FA" w14:textId="77777777" w:rsidR="00ED6094" w:rsidRDefault="00ED60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8385" w14:textId="77777777" w:rsidR="00ED6094" w:rsidRDefault="00ED6094">
      <w:pPr>
        <w:spacing w:before="0" w:after="0"/>
      </w:pPr>
      <w:r>
        <w:separator/>
      </w:r>
    </w:p>
  </w:footnote>
  <w:footnote w:type="continuationSeparator" w:id="0">
    <w:p w14:paraId="74023226" w14:textId="77777777" w:rsidR="00ED6094" w:rsidRDefault="00ED60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7269604">
    <w:abstractNumId w:val="9"/>
  </w:num>
  <w:num w:numId="2" w16cid:durableId="1721785630">
    <w:abstractNumId w:val="7"/>
  </w:num>
  <w:num w:numId="3" w16cid:durableId="1998915442">
    <w:abstractNumId w:val="6"/>
  </w:num>
  <w:num w:numId="4" w16cid:durableId="2082555625">
    <w:abstractNumId w:val="5"/>
  </w:num>
  <w:num w:numId="5" w16cid:durableId="1178160350">
    <w:abstractNumId w:val="4"/>
  </w:num>
  <w:num w:numId="6" w16cid:durableId="305091975">
    <w:abstractNumId w:val="8"/>
  </w:num>
  <w:num w:numId="7" w16cid:durableId="1750230839">
    <w:abstractNumId w:val="3"/>
  </w:num>
  <w:num w:numId="8" w16cid:durableId="1910265330">
    <w:abstractNumId w:val="2"/>
  </w:num>
  <w:num w:numId="9" w16cid:durableId="1856455309">
    <w:abstractNumId w:val="1"/>
  </w:num>
  <w:num w:numId="10" w16cid:durableId="323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-04-2024"/>
    <w:docVar w:name="MonthStart" w:val="01-04-2024"/>
    <w:docVar w:name="ShowDynamicGuides" w:val="1"/>
    <w:docVar w:name="ShowMarginGuides" w:val="0"/>
    <w:docVar w:name="ShowOutlines" w:val="0"/>
    <w:docVar w:name="ShowStaticGuides" w:val="0"/>
  </w:docVars>
  <w:rsids>
    <w:rsidRoot w:val="00DC55A2"/>
    <w:rsid w:val="000271A9"/>
    <w:rsid w:val="00056814"/>
    <w:rsid w:val="0006779F"/>
    <w:rsid w:val="000A20FE"/>
    <w:rsid w:val="000B3417"/>
    <w:rsid w:val="000F626D"/>
    <w:rsid w:val="0011772B"/>
    <w:rsid w:val="0017397A"/>
    <w:rsid w:val="001A3A8D"/>
    <w:rsid w:val="001C5DC3"/>
    <w:rsid w:val="00233B3A"/>
    <w:rsid w:val="0027720C"/>
    <w:rsid w:val="002C5A1B"/>
    <w:rsid w:val="002E0745"/>
    <w:rsid w:val="002E34F0"/>
    <w:rsid w:val="002F6E35"/>
    <w:rsid w:val="003D7DDA"/>
    <w:rsid w:val="00406C2A"/>
    <w:rsid w:val="00454FED"/>
    <w:rsid w:val="00466A33"/>
    <w:rsid w:val="004C5B17"/>
    <w:rsid w:val="005174E5"/>
    <w:rsid w:val="005562FE"/>
    <w:rsid w:val="00557989"/>
    <w:rsid w:val="005A6942"/>
    <w:rsid w:val="00612CF2"/>
    <w:rsid w:val="007564A4"/>
    <w:rsid w:val="007777B1"/>
    <w:rsid w:val="007A49F2"/>
    <w:rsid w:val="00850A14"/>
    <w:rsid w:val="00874C9A"/>
    <w:rsid w:val="008768DE"/>
    <w:rsid w:val="008A3E3D"/>
    <w:rsid w:val="009035F5"/>
    <w:rsid w:val="00944085"/>
    <w:rsid w:val="00946A27"/>
    <w:rsid w:val="009A0FFF"/>
    <w:rsid w:val="009D263B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CB1FB6"/>
    <w:rsid w:val="00CB500C"/>
    <w:rsid w:val="00D17693"/>
    <w:rsid w:val="00D407EE"/>
    <w:rsid w:val="00DC55A2"/>
    <w:rsid w:val="00DE6C1E"/>
    <w:rsid w:val="00DF051F"/>
    <w:rsid w:val="00DF32DE"/>
    <w:rsid w:val="00E02644"/>
    <w:rsid w:val="00E54E11"/>
    <w:rsid w:val="00EA1691"/>
    <w:rsid w:val="00EB320B"/>
    <w:rsid w:val="00ED6094"/>
    <w:rsid w:val="00F34D9A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76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0088672A-83DF-45A2-8EFA-8240A51A82F5%7d\%7bA8A241BF-8BF1-47A0-AFA1-E35C83BAFE94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FCB11D5FE427394EF9A14AE361B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C333C4-EEFB-4B3F-90F3-F3FC65218A8D}"/>
      </w:docPartPr>
      <w:docPartBody>
        <w:p w:rsidR="00A35F0C" w:rsidRDefault="00000000">
          <w:pPr>
            <w:pStyle w:val="A84FCB11D5FE427394EF9A14AE361B57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81ADF1F228034DA4BE6B4E345CF18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7C9714-6BAA-4273-9B89-BB0CE886D172}"/>
      </w:docPartPr>
      <w:docPartBody>
        <w:p w:rsidR="00A35F0C" w:rsidRDefault="00000000">
          <w:pPr>
            <w:pStyle w:val="81ADF1F228034DA4BE6B4E345CF1886D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BB0BAB9A6E524DECBDF22077AA159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A7BA24-E793-49E7-8DF7-4FA3B35BF72E}"/>
      </w:docPartPr>
      <w:docPartBody>
        <w:p w:rsidR="00A35F0C" w:rsidRDefault="00000000">
          <w:pPr>
            <w:pStyle w:val="BB0BAB9A6E524DECBDF22077AA1593F0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C151A0694A68454094771035E76B04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3F030F-0124-4FDE-9EDB-4474C1FED34B}"/>
      </w:docPartPr>
      <w:docPartBody>
        <w:p w:rsidR="00A35F0C" w:rsidRDefault="00000000">
          <w:pPr>
            <w:pStyle w:val="C151A0694A68454094771035E76B04B5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C9380C2DD4D342A6A4A96795FF9018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4D3C99-8509-4C7F-8C2E-763B60EEE16F}"/>
      </w:docPartPr>
      <w:docPartBody>
        <w:p w:rsidR="00A35F0C" w:rsidRDefault="00000000">
          <w:pPr>
            <w:pStyle w:val="C9380C2DD4D342A6A4A96795FF901820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3D9291E6297640068E2D994F4E025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33A2BE-ED43-4EAC-8A91-BD3ED7802D68}"/>
      </w:docPartPr>
      <w:docPartBody>
        <w:p w:rsidR="00A35F0C" w:rsidRDefault="00000000">
          <w:pPr>
            <w:pStyle w:val="3D9291E6297640068E2D994F4E025BCC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B2261360A64B4D4880B27561375625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2E31F2-83AF-4AED-B232-0E91A42F3893}"/>
      </w:docPartPr>
      <w:docPartBody>
        <w:p w:rsidR="00A35F0C" w:rsidRDefault="00000000">
          <w:pPr>
            <w:pStyle w:val="B2261360A64B4D4880B27561375625EB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84"/>
    <w:rsid w:val="00142A88"/>
    <w:rsid w:val="0017389B"/>
    <w:rsid w:val="005C48B8"/>
    <w:rsid w:val="00837A84"/>
    <w:rsid w:val="009161A3"/>
    <w:rsid w:val="00A35F0C"/>
    <w:rsid w:val="00A753DF"/>
    <w:rsid w:val="00AA0C41"/>
    <w:rsid w:val="00C33D66"/>
    <w:rsid w:val="00F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84FCB11D5FE427394EF9A14AE361B57">
    <w:name w:val="A84FCB11D5FE427394EF9A14AE361B57"/>
  </w:style>
  <w:style w:type="paragraph" w:customStyle="1" w:styleId="81ADF1F228034DA4BE6B4E345CF1886D">
    <w:name w:val="81ADF1F228034DA4BE6B4E345CF1886D"/>
  </w:style>
  <w:style w:type="paragraph" w:customStyle="1" w:styleId="BB0BAB9A6E524DECBDF22077AA1593F0">
    <w:name w:val="BB0BAB9A6E524DECBDF22077AA1593F0"/>
  </w:style>
  <w:style w:type="paragraph" w:customStyle="1" w:styleId="C151A0694A68454094771035E76B04B5">
    <w:name w:val="C151A0694A68454094771035E76B04B5"/>
  </w:style>
  <w:style w:type="paragraph" w:customStyle="1" w:styleId="C9380C2DD4D342A6A4A96795FF901820">
    <w:name w:val="C9380C2DD4D342A6A4A96795FF901820"/>
  </w:style>
  <w:style w:type="paragraph" w:customStyle="1" w:styleId="3D9291E6297640068E2D994F4E025BCC">
    <w:name w:val="3D9291E6297640068E2D994F4E025BCC"/>
  </w:style>
  <w:style w:type="paragraph" w:customStyle="1" w:styleId="B2261360A64B4D4880B27561375625EB">
    <w:name w:val="B2261360A64B4D4880B2756137562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{A8A241BF-8BF1-47A0-AFA1-E35C83BAFE94}tf16382936_win32</Template>
  <TotalTime>0</TotalTime>
  <Pages>1</Pages>
  <Words>345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2023-04-27T09:29:00Z</dcterms:created>
  <dcterms:modified xsi:type="dcterms:W3CDTF">2023-06-28T12:01:00Z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